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2B8D" w14:textId="335F8A48" w:rsidR="00806065" w:rsidRPr="004A0023" w:rsidRDefault="00C319F2" w:rsidP="00C0043A">
      <w:pPr>
        <w:pStyle w:val="Identifikace"/>
        <w:tabs>
          <w:tab w:val="clear" w:pos="2268"/>
          <w:tab w:val="clear" w:pos="9639"/>
        </w:tabs>
        <w:rPr>
          <w:color w:val="8086FF"/>
          <w:sz w:val="24"/>
        </w:rPr>
      </w:pPr>
      <w:r w:rsidRPr="004A0023">
        <w:rPr>
          <w:b/>
          <w:color w:val="8086FF"/>
          <w:sz w:val="24"/>
        </w:rPr>
        <w:t xml:space="preserve">odbor </w:t>
      </w:r>
      <w:r w:rsidR="004E63A3">
        <w:rPr>
          <w:b/>
          <w:color w:val="8086FF"/>
          <w:sz w:val="24"/>
        </w:rPr>
        <w:t>zdravotnictví</w:t>
      </w:r>
    </w:p>
    <w:p w14:paraId="1451EE4A" w14:textId="77777777" w:rsidR="00806065" w:rsidRDefault="00806065" w:rsidP="00C0043A">
      <w:pPr>
        <w:pStyle w:val="Identifikace"/>
        <w:tabs>
          <w:tab w:val="clear" w:pos="2268"/>
        </w:tabs>
      </w:pPr>
    </w:p>
    <w:p w14:paraId="7E8E120A" w14:textId="77777777" w:rsidR="00806065" w:rsidRDefault="00806065" w:rsidP="00C0043A">
      <w:pPr>
        <w:pStyle w:val="Identifikace"/>
        <w:tabs>
          <w:tab w:val="clear" w:pos="2268"/>
        </w:tabs>
      </w:pPr>
    </w:p>
    <w:p w14:paraId="47B2F454" w14:textId="0D95CF9B" w:rsidR="0043388B" w:rsidRPr="00D8209B" w:rsidRDefault="0043388B" w:rsidP="0043388B">
      <w:pPr>
        <w:pStyle w:val="Bodytext10"/>
        <w:spacing w:after="180" w:line="240" w:lineRule="auto"/>
        <w:jc w:val="center"/>
        <w:rPr>
          <w:b/>
          <w:bCs/>
          <w:sz w:val="28"/>
          <w:szCs w:val="28"/>
        </w:rPr>
      </w:pPr>
      <w:bookmarkStart w:id="0" w:name="_Hlk161210776"/>
      <w:r w:rsidRPr="00D8209B">
        <w:rPr>
          <w:rStyle w:val="Bodytext1"/>
          <w:b/>
          <w:bCs/>
          <w:sz w:val="28"/>
          <w:szCs w:val="28"/>
        </w:rPr>
        <w:t xml:space="preserve">Souhlas </w:t>
      </w:r>
      <w:r w:rsidR="003922B4">
        <w:rPr>
          <w:rStyle w:val="Bodytext1"/>
          <w:b/>
          <w:bCs/>
          <w:sz w:val="28"/>
          <w:szCs w:val="28"/>
        </w:rPr>
        <w:t>pacienta</w:t>
      </w:r>
      <w:r w:rsidR="003922B4">
        <w:rPr>
          <w:rStyle w:val="Bodytext1"/>
          <w:b/>
          <w:bCs/>
          <w:sz w:val="28"/>
          <w:szCs w:val="28"/>
        </w:rPr>
        <w:br/>
      </w:r>
      <w:r w:rsidRPr="00D8209B">
        <w:rPr>
          <w:rStyle w:val="Bodytext1"/>
          <w:b/>
          <w:bCs/>
          <w:sz w:val="28"/>
          <w:szCs w:val="28"/>
        </w:rPr>
        <w:t xml:space="preserve">s nahlížením do zdravotnické dokumentace, </w:t>
      </w:r>
      <w:r w:rsidR="003922B4">
        <w:rPr>
          <w:rStyle w:val="Bodytext1"/>
          <w:b/>
          <w:bCs/>
          <w:sz w:val="28"/>
          <w:szCs w:val="28"/>
        </w:rPr>
        <w:br/>
      </w:r>
      <w:r w:rsidRPr="00D8209B">
        <w:rPr>
          <w:rStyle w:val="Bodytext1"/>
          <w:b/>
          <w:bCs/>
          <w:sz w:val="28"/>
          <w:szCs w:val="28"/>
        </w:rPr>
        <w:t>popřípadě pořízením kopie nebo výpisu</w:t>
      </w:r>
      <w:r w:rsidRPr="00D8209B">
        <w:rPr>
          <w:b/>
          <w:bCs/>
          <w:sz w:val="28"/>
          <w:szCs w:val="28"/>
        </w:rPr>
        <w:t xml:space="preserve"> </w:t>
      </w:r>
      <w:r w:rsidRPr="00D8209B">
        <w:rPr>
          <w:rStyle w:val="Bodytext1"/>
          <w:b/>
          <w:bCs/>
          <w:sz w:val="28"/>
          <w:szCs w:val="28"/>
        </w:rPr>
        <w:t>z této dokumentace</w:t>
      </w:r>
    </w:p>
    <w:p w14:paraId="37540AEA" w14:textId="77777777" w:rsidR="0043388B" w:rsidRPr="00D8209B" w:rsidRDefault="0043388B" w:rsidP="0043388B">
      <w:pPr>
        <w:pStyle w:val="Bodytext10"/>
        <w:spacing w:after="0" w:line="240" w:lineRule="auto"/>
        <w:rPr>
          <w:rStyle w:val="Bodytext1"/>
          <w:b/>
          <w:bCs/>
        </w:rPr>
      </w:pPr>
      <w:r w:rsidRPr="00D8209B">
        <w:rPr>
          <w:rStyle w:val="Bodytext1"/>
          <w:b/>
          <w:bCs/>
        </w:rPr>
        <w:t>Já níže podepsaný/á: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3827"/>
        <w:gridCol w:w="3101"/>
      </w:tblGrid>
      <w:tr w:rsidR="0043388B" w14:paraId="1DDF8980" w14:textId="77777777" w:rsidTr="00CD1964">
        <w:trPr>
          <w:trHeight w:hRule="exact" w:val="510"/>
        </w:trPr>
        <w:tc>
          <w:tcPr>
            <w:tcW w:w="2112" w:type="dxa"/>
            <w:vAlign w:val="center"/>
          </w:tcPr>
          <w:p w14:paraId="0A1C991A" w14:textId="5B3BBD10" w:rsidR="0043388B" w:rsidRPr="00CD1964" w:rsidRDefault="0043388B" w:rsidP="00CD1964">
            <w:pPr>
              <w:pStyle w:val="Bodytext10"/>
              <w:tabs>
                <w:tab w:val="left" w:pos="1858"/>
              </w:tabs>
              <w:spacing w:after="0" w:line="240" w:lineRule="auto"/>
              <w:jc w:val="right"/>
              <w:rPr>
                <w:sz w:val="16"/>
                <w:szCs w:val="16"/>
              </w:rPr>
            </w:pPr>
            <w:bookmarkStart w:id="1" w:name="_Hlk161222074"/>
            <w:r w:rsidRPr="00CD1964">
              <w:rPr>
                <w:rStyle w:val="Bodytext1"/>
                <w:sz w:val="16"/>
                <w:szCs w:val="16"/>
              </w:rPr>
              <w:t>jméno a příjmení:</w:t>
            </w:r>
          </w:p>
        </w:tc>
        <w:sdt>
          <w:sdtPr>
            <w:id w:val="2561785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28" w:type="dxa"/>
                <w:gridSpan w:val="2"/>
              </w:tcPr>
              <w:p w14:paraId="062A3FD5" w14:textId="5CE5B569" w:rsidR="0043388B" w:rsidRDefault="00BA4A9F" w:rsidP="00EC277D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3388B" w14:paraId="35343663" w14:textId="77777777" w:rsidTr="00CD1964">
        <w:trPr>
          <w:trHeight w:hRule="exact" w:val="1021"/>
        </w:trPr>
        <w:tc>
          <w:tcPr>
            <w:tcW w:w="2112" w:type="dxa"/>
            <w:vAlign w:val="center"/>
          </w:tcPr>
          <w:p w14:paraId="46023F21" w14:textId="756B3E74" w:rsidR="0043388B" w:rsidRPr="00CD1964" w:rsidRDefault="0043388B" w:rsidP="00CD1964">
            <w:pPr>
              <w:pStyle w:val="Bodytext10"/>
              <w:tabs>
                <w:tab w:val="left" w:pos="1858"/>
              </w:tabs>
              <w:spacing w:after="0" w:line="240" w:lineRule="auto"/>
              <w:jc w:val="right"/>
              <w:rPr>
                <w:sz w:val="16"/>
                <w:szCs w:val="16"/>
              </w:rPr>
            </w:pPr>
            <w:r w:rsidRPr="00CD1964">
              <w:rPr>
                <w:rStyle w:val="Bodytext1"/>
                <w:sz w:val="16"/>
                <w:szCs w:val="16"/>
              </w:rPr>
              <w:t>trvale bytem:</w:t>
            </w:r>
          </w:p>
        </w:tc>
        <w:sdt>
          <w:sdtPr>
            <w:id w:val="12496183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28" w:type="dxa"/>
                <w:gridSpan w:val="2"/>
              </w:tcPr>
              <w:p w14:paraId="5F3CA935" w14:textId="67F32091" w:rsidR="0043388B" w:rsidRDefault="00BA4A9F" w:rsidP="00EC277D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3388B" w14:paraId="0B0FE54A" w14:textId="77777777" w:rsidTr="00CD1964">
        <w:trPr>
          <w:trHeight w:hRule="exact" w:val="510"/>
        </w:trPr>
        <w:tc>
          <w:tcPr>
            <w:tcW w:w="2112" w:type="dxa"/>
            <w:vAlign w:val="center"/>
          </w:tcPr>
          <w:p w14:paraId="2C52C689" w14:textId="2E47E25A" w:rsidR="0043388B" w:rsidRPr="00CD1964" w:rsidRDefault="0043388B" w:rsidP="00CD1964">
            <w:pPr>
              <w:pStyle w:val="Bodytext10"/>
              <w:tabs>
                <w:tab w:val="right" w:pos="9043"/>
              </w:tabs>
              <w:spacing w:after="0" w:line="240" w:lineRule="auto"/>
              <w:jc w:val="right"/>
              <w:rPr>
                <w:rStyle w:val="Bodytext1"/>
                <w:sz w:val="16"/>
                <w:szCs w:val="16"/>
              </w:rPr>
            </w:pPr>
            <w:r w:rsidRPr="00CD1964">
              <w:rPr>
                <w:rStyle w:val="Bodytext1"/>
                <w:sz w:val="16"/>
                <w:szCs w:val="16"/>
              </w:rPr>
              <w:t>datum narození:</w:t>
            </w:r>
          </w:p>
        </w:tc>
        <w:sdt>
          <w:sdtPr>
            <w:id w:val="14430385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28" w:type="dxa"/>
                <w:gridSpan w:val="2"/>
              </w:tcPr>
              <w:p w14:paraId="7E973D19" w14:textId="1868D67D" w:rsidR="0043388B" w:rsidRDefault="00BA4A9F" w:rsidP="00EC277D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3388B" w14:paraId="457AAEF5" w14:textId="77777777" w:rsidTr="00CD1964">
        <w:trPr>
          <w:trHeight w:hRule="exact" w:val="510"/>
        </w:trPr>
        <w:tc>
          <w:tcPr>
            <w:tcW w:w="2112" w:type="dxa"/>
            <w:vAlign w:val="center"/>
          </w:tcPr>
          <w:p w14:paraId="5E34114D" w14:textId="77777777" w:rsidR="0043388B" w:rsidRPr="00CD1964" w:rsidRDefault="0043388B" w:rsidP="00CD1964">
            <w:pPr>
              <w:pStyle w:val="Bodytext10"/>
              <w:tabs>
                <w:tab w:val="right" w:pos="9043"/>
              </w:tabs>
              <w:spacing w:after="0" w:line="240" w:lineRule="auto"/>
              <w:jc w:val="right"/>
              <w:rPr>
                <w:rStyle w:val="Bodytext1"/>
                <w:sz w:val="16"/>
                <w:szCs w:val="16"/>
              </w:rPr>
            </w:pPr>
            <w:r w:rsidRPr="00CD1964">
              <w:rPr>
                <w:rStyle w:val="Bodytext1"/>
                <w:sz w:val="16"/>
                <w:szCs w:val="16"/>
              </w:rPr>
              <w:t>telefonické spojení</w:t>
            </w:r>
          </w:p>
          <w:p w14:paraId="7BDC0F70" w14:textId="604BFCF4" w:rsidR="0043388B" w:rsidRPr="00CD1964" w:rsidRDefault="0043388B" w:rsidP="00CD1964">
            <w:pPr>
              <w:pStyle w:val="Bodytext10"/>
              <w:tabs>
                <w:tab w:val="right" w:pos="9043"/>
              </w:tabs>
              <w:spacing w:after="0" w:line="240" w:lineRule="auto"/>
              <w:jc w:val="right"/>
              <w:rPr>
                <w:rStyle w:val="Bodytext1"/>
                <w:sz w:val="16"/>
                <w:szCs w:val="16"/>
              </w:rPr>
            </w:pPr>
            <w:r w:rsidRPr="00CD1964">
              <w:rPr>
                <w:rStyle w:val="Bodytext1"/>
                <w:sz w:val="16"/>
                <w:szCs w:val="16"/>
              </w:rPr>
              <w:t>(nepovinný údaj):</w:t>
            </w:r>
          </w:p>
        </w:tc>
        <w:sdt>
          <w:sdtPr>
            <w:id w:val="-20546197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28" w:type="dxa"/>
                <w:gridSpan w:val="2"/>
              </w:tcPr>
              <w:p w14:paraId="4449276F" w14:textId="69D7AD98" w:rsidR="0043388B" w:rsidRDefault="00BA4A9F" w:rsidP="00EC277D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3388B" w14:paraId="1AC9E483" w14:textId="77777777" w:rsidTr="00CD1964">
        <w:trPr>
          <w:trHeight w:hRule="exact" w:val="621"/>
        </w:trPr>
        <w:tc>
          <w:tcPr>
            <w:tcW w:w="5939" w:type="dxa"/>
            <w:gridSpan w:val="2"/>
            <w:vAlign w:val="center"/>
          </w:tcPr>
          <w:p w14:paraId="616FECB6" w14:textId="77777777" w:rsidR="00CD1964" w:rsidRDefault="0043388B" w:rsidP="00CD1964">
            <w:pPr>
              <w:pStyle w:val="Bodytext10"/>
              <w:tabs>
                <w:tab w:val="right" w:pos="9043"/>
              </w:tabs>
              <w:spacing w:after="0" w:line="240" w:lineRule="auto"/>
              <w:jc w:val="right"/>
              <w:rPr>
                <w:rStyle w:val="Bodytext1"/>
                <w:sz w:val="16"/>
                <w:szCs w:val="16"/>
              </w:rPr>
            </w:pPr>
            <w:r w:rsidRPr="00CD1964">
              <w:rPr>
                <w:rStyle w:val="Bodytext1"/>
                <w:sz w:val="16"/>
                <w:szCs w:val="16"/>
              </w:rPr>
              <w:t xml:space="preserve">zdravotní pojišťovna, u které jsem byl/a v době porušení práv </w:t>
            </w:r>
          </w:p>
          <w:p w14:paraId="0E96BA7C" w14:textId="20AE7FF7" w:rsidR="0043388B" w:rsidRPr="00CD1964" w:rsidRDefault="0043388B" w:rsidP="00CD1964">
            <w:pPr>
              <w:pStyle w:val="Bodytext10"/>
              <w:tabs>
                <w:tab w:val="right" w:pos="9043"/>
              </w:tabs>
              <w:spacing w:after="0" w:line="240" w:lineRule="auto"/>
              <w:jc w:val="right"/>
              <w:rPr>
                <w:rStyle w:val="Bodytext1"/>
                <w:sz w:val="16"/>
                <w:szCs w:val="16"/>
              </w:rPr>
            </w:pPr>
            <w:r w:rsidRPr="00CD1964">
              <w:rPr>
                <w:rStyle w:val="Bodytext1"/>
                <w:sz w:val="16"/>
                <w:szCs w:val="16"/>
              </w:rPr>
              <w:t>nebo povinností při poskytování zdravotních služeb pojištěn/a:</w:t>
            </w:r>
          </w:p>
        </w:tc>
        <w:sdt>
          <w:sdtPr>
            <w:id w:val="9509778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01" w:type="dxa"/>
              </w:tcPr>
              <w:p w14:paraId="477CD37B" w14:textId="09505CE7" w:rsidR="0043388B" w:rsidRDefault="00BA4A9F" w:rsidP="00EC277D">
                <w:pPr>
                  <w:pStyle w:val="Bodytext10"/>
                  <w:spacing w:after="0" w:line="240" w:lineRule="auto"/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bookmarkEnd w:id="1"/>
    </w:tbl>
    <w:p w14:paraId="4E502C5D" w14:textId="77777777" w:rsidR="0043388B" w:rsidRDefault="0043388B" w:rsidP="0043388B">
      <w:pPr>
        <w:pStyle w:val="Bodytext10"/>
        <w:spacing w:after="0" w:line="240" w:lineRule="auto"/>
      </w:pPr>
    </w:p>
    <w:p w14:paraId="74C2BD28" w14:textId="77777777" w:rsidR="0043388B" w:rsidRPr="00D8209B" w:rsidRDefault="0043388B" w:rsidP="0043388B">
      <w:pPr>
        <w:pStyle w:val="Bodytext10"/>
        <w:spacing w:after="180" w:line="240" w:lineRule="auto"/>
        <w:jc w:val="center"/>
      </w:pPr>
      <w:r w:rsidRPr="00D8209B">
        <w:rPr>
          <w:rStyle w:val="Bodytext1"/>
          <w:b/>
          <w:bCs/>
        </w:rPr>
        <w:t>S O U H L A S Í M,</w:t>
      </w:r>
    </w:p>
    <w:p w14:paraId="6DDF8B68" w14:textId="1370B4C3" w:rsidR="0043388B" w:rsidRDefault="0043388B" w:rsidP="00CD1964">
      <w:pPr>
        <w:pStyle w:val="Bodytext10"/>
        <w:suppressAutoHyphens/>
        <w:spacing w:after="120" w:line="240" w:lineRule="auto"/>
        <w:jc w:val="both"/>
        <w:rPr>
          <w:rStyle w:val="Bodytext1"/>
        </w:rPr>
      </w:pPr>
      <w:r>
        <w:rPr>
          <w:rStyle w:val="Bodytext1"/>
        </w:rPr>
        <w:t>aby si odbor zdravotnictví, Krajského úřadu Ústeckého kraje (dále jen „krajský úřad“) vyžádal o</w:t>
      </w:r>
      <w:r w:rsidR="00810315">
        <w:rPr>
          <w:rStyle w:val="Bodytext1"/>
        </w:rPr>
        <w:t> </w:t>
      </w:r>
      <w:r>
        <w:rPr>
          <w:rStyle w:val="Bodytext1"/>
        </w:rPr>
        <w:t>mé osobě vedenou zdravotnickou dokumentaci, a to v rámci šetření stížnosti</w:t>
      </w:r>
      <w:r w:rsidR="00CD1964" w:rsidRPr="00CD1964">
        <w:rPr>
          <w:rStyle w:val="Bodytext1"/>
        </w:rPr>
        <w:t xml:space="preserve"> </w:t>
      </w:r>
      <w:r w:rsidR="00CD1964">
        <w:rPr>
          <w:rStyle w:val="Bodytext1"/>
        </w:rPr>
        <w:t>proti poskytovateli zdravotních služeb</w:t>
      </w:r>
      <w:r>
        <w:rPr>
          <w:rStyle w:val="Bodytext1"/>
        </w:rPr>
        <w:t>, rovněž dále souhlasím, aby oprávněná úřední osoba krajského úřadu pověřená šetřením stížností podle z</w:t>
      </w:r>
      <w:r w:rsidR="00810315">
        <w:rPr>
          <w:rStyle w:val="Bodytext1"/>
        </w:rPr>
        <w:t>á</w:t>
      </w:r>
      <w:r>
        <w:rPr>
          <w:rStyle w:val="Bodytext1"/>
        </w:rPr>
        <w:t>kona č. 372/2011 Sb., o zdravotních službách a podmínkách jejich poskytování, ve znění pozdějších předpisů (dále jen „zákon č. 372/2011 Sb.“), ustanovení nezávislí odborníci, soudní znalci, znalecké ústavy či ustavení členové nezávislé odborné komise krajským úřadem, v souladu s ustanovením § 94 odst. 4 zákona 372/2011 Sb., nahlíželi do této zdravotnické dokumentace, pořizovali kopie či výpisy z této zdravotnické dokumentace</w:t>
      </w:r>
      <w:bookmarkEnd w:id="0"/>
      <w:r w:rsidR="00CD1964">
        <w:rPr>
          <w:rStyle w:val="Bodytext1"/>
        </w:rPr>
        <w:t>. Souhlas se vydává pro poskytovatele zdravotních služeb</w:t>
      </w:r>
      <w:r>
        <w:rPr>
          <w:rStyle w:val="Bodytext1"/>
        </w:rPr>
        <w:t>, kterým je:</w:t>
      </w:r>
    </w:p>
    <w:p w14:paraId="33F419EE" w14:textId="77777777" w:rsidR="0043388B" w:rsidRDefault="0043388B" w:rsidP="0043388B">
      <w:pPr>
        <w:pStyle w:val="Bodytext1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both"/>
        <w:rPr>
          <w:sz w:val="16"/>
          <w:szCs w:val="16"/>
        </w:rPr>
      </w:pPr>
      <w:r w:rsidRPr="00D8209B">
        <w:rPr>
          <w:sz w:val="16"/>
          <w:szCs w:val="16"/>
        </w:rPr>
        <w:t>Název poskytovatele, IČO, adresa sídla:</w:t>
      </w:r>
    </w:p>
    <w:sdt>
      <w:sdtPr>
        <w:rPr>
          <w:sz w:val="16"/>
          <w:szCs w:val="16"/>
        </w:rPr>
        <w:id w:val="-571502002"/>
        <w:placeholder>
          <w:docPart w:val="DefaultPlaceholder_-1854013440"/>
        </w:placeholder>
        <w:showingPlcHdr/>
        <w:text/>
      </w:sdtPr>
      <w:sdtContent>
        <w:p w14:paraId="369390C2" w14:textId="3601745F" w:rsidR="0043388B" w:rsidRPr="00BA4A9F" w:rsidRDefault="00BA4A9F" w:rsidP="0043388B">
          <w:pPr>
            <w:pStyle w:val="Bodytext10"/>
            <w:pBdr>
              <w:top w:val="single" w:sz="12" w:space="1" w:color="auto"/>
              <w:left w:val="single" w:sz="12" w:space="4" w:color="auto"/>
              <w:bottom w:val="single" w:sz="12" w:space="1" w:color="auto"/>
              <w:right w:val="single" w:sz="12" w:space="4" w:color="auto"/>
            </w:pBdr>
            <w:spacing w:after="120" w:line="240" w:lineRule="auto"/>
            <w:jc w:val="both"/>
            <w:rPr>
              <w:sz w:val="16"/>
              <w:szCs w:val="16"/>
            </w:rPr>
          </w:pPr>
          <w:r w:rsidRPr="005859B9">
            <w:rPr>
              <w:rStyle w:val="Zstupntext"/>
            </w:rPr>
            <w:t>Klikněte nebo klepněte sem a zadejte text.</w:t>
          </w:r>
        </w:p>
      </w:sdtContent>
    </w:sdt>
    <w:p w14:paraId="56253F63" w14:textId="77777777" w:rsidR="0043388B" w:rsidRDefault="0043388B" w:rsidP="0043388B">
      <w:pPr>
        <w:pStyle w:val="Bodytext1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both"/>
      </w:pPr>
    </w:p>
    <w:p w14:paraId="6DFD9BCB" w14:textId="77777777" w:rsidR="0043388B" w:rsidRDefault="0043388B" w:rsidP="0043388B">
      <w:pPr>
        <w:pStyle w:val="Bodytext10"/>
        <w:spacing w:after="120" w:line="240" w:lineRule="auto"/>
        <w:rPr>
          <w:rStyle w:val="Bodytext1"/>
        </w:rPr>
      </w:pPr>
      <w:r>
        <w:rPr>
          <w:rStyle w:val="Bodytext1"/>
        </w:rPr>
        <w:t>Stanoviska ustanovených nezávislých odborníků či ustanovených členů nezávislé odborné komise krajský úřad využije při posuzování stížnosti.</w:t>
      </w:r>
    </w:p>
    <w:p w14:paraId="354EAAFD" w14:textId="77777777" w:rsidR="0043388B" w:rsidRDefault="0043388B" w:rsidP="0043388B">
      <w:pPr>
        <w:pStyle w:val="Bodytext10"/>
        <w:spacing w:after="120" w:line="240" w:lineRule="auto"/>
      </w:pPr>
      <w:r>
        <w:rPr>
          <w:rStyle w:val="Bodytext1"/>
        </w:rPr>
        <w:t>Souhlas je vydán na období šetření uvedené stížnosti do jejího ukončení.</w:t>
      </w:r>
    </w:p>
    <w:p w14:paraId="260289A6" w14:textId="77777777" w:rsidR="0043388B" w:rsidRDefault="0043388B" w:rsidP="0043388B">
      <w:pPr>
        <w:pStyle w:val="Bodytext10"/>
        <w:spacing w:after="120" w:line="240" w:lineRule="auto"/>
      </w:pPr>
      <w:r>
        <w:rPr>
          <w:rStyle w:val="Bodytext1"/>
        </w:rPr>
        <w:t>Souhlas je možné kdykoliv písemně odvolat.</w:t>
      </w:r>
    </w:p>
    <w:p w14:paraId="4A6761B2" w14:textId="77777777" w:rsidR="0043388B" w:rsidRDefault="0043388B" w:rsidP="0043388B">
      <w:pPr>
        <w:pStyle w:val="Bodytext10"/>
        <w:spacing w:after="120" w:line="240" w:lineRule="auto"/>
        <w:rPr>
          <w:rStyle w:val="Bodytext1"/>
        </w:rPr>
      </w:pPr>
      <w:r>
        <w:rPr>
          <w:rStyle w:val="Bodytext1"/>
        </w:rPr>
        <w:t>Podpisem stvrzuji, že souhlas dávám dobrovolně.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12"/>
        <w:gridCol w:w="3014"/>
        <w:gridCol w:w="3014"/>
      </w:tblGrid>
      <w:tr w:rsidR="0043388B" w14:paraId="6BB7FFE5" w14:textId="77777777" w:rsidTr="00BA4A9F">
        <w:trPr>
          <w:trHeight w:hRule="exact" w:val="628"/>
        </w:trPr>
        <w:tc>
          <w:tcPr>
            <w:tcW w:w="3068" w:type="dxa"/>
          </w:tcPr>
          <w:p w14:paraId="7B1BD2EF" w14:textId="77777777" w:rsidR="0043388B" w:rsidRDefault="0043388B" w:rsidP="00EC277D">
            <w:pPr>
              <w:pStyle w:val="Bodytext10"/>
              <w:spacing w:after="120" w:line="240" w:lineRule="auto"/>
              <w:rPr>
                <w:sz w:val="16"/>
                <w:szCs w:val="16"/>
              </w:rPr>
            </w:pPr>
            <w:r w:rsidRPr="00D8209B">
              <w:rPr>
                <w:sz w:val="16"/>
                <w:szCs w:val="16"/>
              </w:rPr>
              <w:t>V:</w:t>
            </w:r>
          </w:p>
          <w:sdt>
            <w:sdtPr>
              <w:rPr>
                <w:sz w:val="16"/>
                <w:szCs w:val="16"/>
              </w:rPr>
              <w:id w:val="1465084507"/>
              <w:placeholder>
                <w:docPart w:val="DefaultPlaceholder_-1854013440"/>
              </w:placeholder>
              <w:showingPlcHdr/>
              <w:text/>
            </w:sdtPr>
            <w:sdtContent>
              <w:p w14:paraId="7E84A5CC" w14:textId="44A27D43" w:rsidR="00BA4A9F" w:rsidRDefault="00BA4A9F" w:rsidP="00EC277D">
                <w:pPr>
                  <w:pStyle w:val="Bodytext10"/>
                  <w:spacing w:after="120" w:line="240" w:lineRule="auto"/>
                  <w:rPr>
                    <w:sz w:val="16"/>
                    <w:szCs w:val="16"/>
                  </w:rPr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3A89972F" w14:textId="77777777" w:rsidR="00BA4A9F" w:rsidRPr="00D8209B" w:rsidRDefault="00BA4A9F" w:rsidP="00EC277D">
            <w:pPr>
              <w:pStyle w:val="Bodytext10"/>
              <w:spacing w:after="120" w:line="240" w:lineRule="auto"/>
              <w:rPr>
                <w:sz w:val="16"/>
                <w:szCs w:val="16"/>
              </w:rPr>
            </w:pPr>
          </w:p>
          <w:p w14:paraId="757822E4" w14:textId="77777777" w:rsidR="0043388B" w:rsidRPr="00D8209B" w:rsidRDefault="0043388B" w:rsidP="00EC277D">
            <w:pPr>
              <w:pStyle w:val="Bodytext10"/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3069" w:type="dxa"/>
          </w:tcPr>
          <w:p w14:paraId="75504CEC" w14:textId="77777777" w:rsidR="0043388B" w:rsidRDefault="0043388B" w:rsidP="00EC277D">
            <w:pPr>
              <w:pStyle w:val="Bodytext10"/>
              <w:spacing w:after="120" w:line="240" w:lineRule="auto"/>
              <w:rPr>
                <w:sz w:val="16"/>
                <w:szCs w:val="16"/>
              </w:rPr>
            </w:pPr>
            <w:r w:rsidRPr="00D8209B">
              <w:rPr>
                <w:sz w:val="16"/>
                <w:szCs w:val="16"/>
              </w:rPr>
              <w:t>Dne:</w:t>
            </w:r>
          </w:p>
          <w:sdt>
            <w:sdtPr>
              <w:rPr>
                <w:sz w:val="16"/>
                <w:szCs w:val="16"/>
              </w:rPr>
              <w:id w:val="1702437072"/>
              <w:placeholder>
                <w:docPart w:val="DefaultPlaceholder_-1854013440"/>
              </w:placeholder>
              <w:showingPlcHdr/>
              <w:text/>
            </w:sdtPr>
            <w:sdtContent>
              <w:p w14:paraId="1CDF7FA3" w14:textId="06CC34AD" w:rsidR="00BA4A9F" w:rsidRPr="00D8209B" w:rsidRDefault="00BA4A9F" w:rsidP="00EC277D">
                <w:pPr>
                  <w:pStyle w:val="Bodytext10"/>
                  <w:spacing w:after="120" w:line="240" w:lineRule="auto"/>
                  <w:rPr>
                    <w:sz w:val="16"/>
                    <w:szCs w:val="16"/>
                  </w:rPr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  <w:tc>
          <w:tcPr>
            <w:tcW w:w="3069" w:type="dxa"/>
          </w:tcPr>
          <w:p w14:paraId="19692C84" w14:textId="77777777" w:rsidR="0043388B" w:rsidRDefault="0043388B" w:rsidP="00EC277D">
            <w:pPr>
              <w:pStyle w:val="Bodytext10"/>
              <w:spacing w:after="120" w:line="240" w:lineRule="auto"/>
              <w:rPr>
                <w:sz w:val="16"/>
                <w:szCs w:val="16"/>
              </w:rPr>
            </w:pPr>
            <w:r w:rsidRPr="00D8209B">
              <w:rPr>
                <w:sz w:val="16"/>
                <w:szCs w:val="16"/>
              </w:rPr>
              <w:t>Podpis:</w:t>
            </w:r>
          </w:p>
          <w:sdt>
            <w:sdtPr>
              <w:rPr>
                <w:sz w:val="16"/>
                <w:szCs w:val="16"/>
              </w:rPr>
              <w:id w:val="-1888568207"/>
              <w:placeholder>
                <w:docPart w:val="DefaultPlaceholder_-1854013440"/>
              </w:placeholder>
              <w:showingPlcHdr/>
              <w:text/>
            </w:sdtPr>
            <w:sdtContent>
              <w:p w14:paraId="45305EF7" w14:textId="549D6F79" w:rsidR="00BA4A9F" w:rsidRPr="00D8209B" w:rsidRDefault="00BA4A9F" w:rsidP="00EC277D">
                <w:pPr>
                  <w:pStyle w:val="Bodytext10"/>
                  <w:spacing w:after="120" w:line="240" w:lineRule="auto"/>
                  <w:rPr>
                    <w:sz w:val="16"/>
                    <w:szCs w:val="16"/>
                  </w:rPr>
                </w:pPr>
                <w:r w:rsidRPr="005859B9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1EA8CE59" w14:textId="75BF51D3" w:rsidR="000871CB" w:rsidRPr="0006763E" w:rsidRDefault="000871CB" w:rsidP="009F67DA">
      <w:p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9639"/>
        </w:tabs>
      </w:pPr>
    </w:p>
    <w:sectPr w:rsidR="000871CB" w:rsidRPr="0006763E" w:rsidSect="00DE5DC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418" w:bottom="1418" w:left="1418" w:header="1701" w:footer="9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9A32" w14:textId="77777777" w:rsidR="006F1487" w:rsidRDefault="006F1487" w:rsidP="00A4755F">
      <w:r>
        <w:separator/>
      </w:r>
    </w:p>
  </w:endnote>
  <w:endnote w:type="continuationSeparator" w:id="0">
    <w:p w14:paraId="3417F83A" w14:textId="77777777" w:rsidR="006F1487" w:rsidRDefault="006F1487" w:rsidP="00A4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9226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8A937EC" w14:textId="37461016" w:rsidR="00370D79" w:rsidRPr="000069D3" w:rsidRDefault="00370D79" w:rsidP="00A4755F">
            <w:pPr>
              <w:pStyle w:val="Zpat"/>
            </w:pPr>
            <w:r w:rsidRPr="000069D3">
              <w:fldChar w:fldCharType="begin"/>
            </w:r>
            <w:r w:rsidRPr="000069D3">
              <w:instrText>PAGE</w:instrText>
            </w:r>
            <w:r w:rsidRPr="000069D3">
              <w:fldChar w:fldCharType="separate"/>
            </w:r>
            <w:r w:rsidR="000F1B6A">
              <w:rPr>
                <w:noProof/>
              </w:rPr>
              <w:t>2</w:t>
            </w:r>
            <w:r w:rsidRPr="000069D3">
              <w:fldChar w:fldCharType="end"/>
            </w:r>
            <w:r w:rsidRPr="000069D3">
              <w:t xml:space="preserve"> </w:t>
            </w:r>
            <w:r w:rsidR="007E5AB2">
              <w:t>z</w:t>
            </w:r>
            <w:r w:rsidRPr="000069D3">
              <w:t xml:space="preserve"> </w:t>
            </w:r>
            <w:r w:rsidRPr="000069D3">
              <w:fldChar w:fldCharType="begin"/>
            </w:r>
            <w:r w:rsidRPr="000069D3">
              <w:instrText>NUMPAGES</w:instrText>
            </w:r>
            <w:r w:rsidRPr="000069D3">
              <w:fldChar w:fldCharType="separate"/>
            </w:r>
            <w:r w:rsidR="000F1B6A">
              <w:rPr>
                <w:noProof/>
              </w:rPr>
              <w:t>2</w:t>
            </w:r>
            <w:r w:rsidRPr="000069D3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5A3F" w14:textId="78CB6426" w:rsidR="001C788A" w:rsidRPr="000069D3" w:rsidRDefault="00874930" w:rsidP="00A4755F">
    <w:pPr>
      <w:pStyle w:val="Zpat"/>
    </w:pPr>
    <w:r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628CF7" wp14:editId="3E0D5FE2">
              <wp:simplePos x="0" y="0"/>
              <wp:positionH relativeFrom="leftMargin">
                <wp:posOffset>5581015</wp:posOffset>
              </wp:positionH>
              <wp:positionV relativeFrom="page">
                <wp:posOffset>9792335</wp:posOffset>
              </wp:positionV>
              <wp:extent cx="1098000" cy="358813"/>
              <wp:effectExtent l="0" t="0" r="5715" b="3175"/>
              <wp:wrapTopAndBottom/>
              <wp:docPr id="410" name="Textové pole 4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1316D1" w14:textId="01A3BA87" w:rsidR="00252CA6" w:rsidRPr="0062516D" w:rsidRDefault="00252CA6" w:rsidP="00A4755F">
                          <w:pPr>
                            <w:pStyle w:val="Zpat"/>
                          </w:pPr>
                          <w:r w:rsidRPr="0062516D">
                            <w:t>www.kr-ustecky.cz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80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28CF7" id="_x0000_t202" coordsize="21600,21600" o:spt="202" path="m,l,21600r21600,l21600,xe">
              <v:stroke joinstyle="miter"/>
              <v:path gradientshapeok="t" o:connecttype="rect"/>
            </v:shapetype>
            <v:shape id="Textové pole 410" o:spid="_x0000_s1026" type="#_x0000_t202" style="position:absolute;left:0;text-align:left;margin-left:439.45pt;margin-top:771.05pt;width:86.45pt;height:28.25pt;z-index:251669504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" fillcolor="white [3201]" stroked="f" strokeweight=".5pt">
              <v:textbox inset="5mm,0,0,0">
                <w:txbxContent>
                  <w:p w14:paraId="201316D1" w14:textId="01A3BA87" w:rsidR="00252CA6" w:rsidRPr="0062516D" w:rsidRDefault="00252CA6" w:rsidP="00A4755F">
                    <w:pPr>
                      <w:pStyle w:val="Zpat"/>
                    </w:pPr>
                    <w:r w:rsidRPr="0062516D">
                      <w:t>www.kr-ustecky.cz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025D39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497C94" wp14:editId="782EB770">
              <wp:simplePos x="0" y="0"/>
              <wp:positionH relativeFrom="page">
                <wp:posOffset>900430</wp:posOffset>
              </wp:positionH>
              <wp:positionV relativeFrom="page">
                <wp:posOffset>9791700</wp:posOffset>
              </wp:positionV>
              <wp:extent cx="1584000" cy="360000"/>
              <wp:effectExtent l="0" t="0" r="0" b="2540"/>
              <wp:wrapTopAndBottom/>
              <wp:docPr id="389" name="Textové pole 3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36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515CFD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Krajský úřad Ústeckého kraje</w:t>
                          </w:r>
                        </w:p>
                        <w:p w14:paraId="60690FE7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Velká Hradební 3118/48</w:t>
                          </w:r>
                        </w:p>
                        <w:p w14:paraId="371AA97B" w14:textId="44B241BD" w:rsidR="00025D39" w:rsidRPr="0062516D" w:rsidRDefault="003E0CD0" w:rsidP="003E0CD0">
                          <w:pPr>
                            <w:pStyle w:val="Zpat"/>
                          </w:pPr>
                          <w:r w:rsidRPr="0062516D">
                            <w:t>400 0</w:t>
                          </w:r>
                          <w:r w:rsidR="00950287" w:rsidRPr="0062516D">
                            <w:t>1</w:t>
                          </w:r>
                          <w:r w:rsidRPr="0062516D">
                            <w:t xml:space="preserve"> Ústí nad Labem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497C94" id="Textové pole 389" o:spid="_x0000_s1027" type="#_x0000_t202" style="position:absolute;left:0;text-align:left;margin-left:70.9pt;margin-top:771pt;width:124.7pt;height:28.35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" fillcolor="white [3201]" stroked="f" strokeweight=".5pt">
              <v:textbox inset="0,0,5mm,0">
                <w:txbxContent>
                  <w:p w14:paraId="24515CFD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Krajský úřad Ústeckého kraje</w:t>
                    </w:r>
                  </w:p>
                  <w:p w14:paraId="60690FE7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Velká Hradební 3118/48</w:t>
                    </w:r>
                  </w:p>
                  <w:p w14:paraId="371AA97B" w14:textId="44B241BD" w:rsidR="00025D39" w:rsidRPr="0062516D" w:rsidRDefault="003E0CD0" w:rsidP="003E0CD0">
                    <w:pPr>
                      <w:pStyle w:val="Zpat"/>
                    </w:pPr>
                    <w:r w:rsidRPr="0062516D">
                      <w:t>400 0</w:t>
                    </w:r>
                    <w:r w:rsidR="00950287" w:rsidRPr="0062516D">
                      <w:t>1</w:t>
                    </w:r>
                    <w:r w:rsidRPr="0062516D">
                      <w:t xml:space="preserve"> Ústí nad Labem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252CA6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A3FEB2" wp14:editId="123FFD83">
              <wp:simplePos x="0" y="0"/>
              <wp:positionH relativeFrom="page">
                <wp:posOffset>4578350</wp:posOffset>
              </wp:positionH>
              <wp:positionV relativeFrom="page">
                <wp:posOffset>9791700</wp:posOffset>
              </wp:positionV>
              <wp:extent cx="1836000" cy="358813"/>
              <wp:effectExtent l="0" t="0" r="0" b="3175"/>
              <wp:wrapNone/>
              <wp:docPr id="409" name="Textové pole 4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BCA6DF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IČ: 70892156</w:t>
                          </w:r>
                        </w:p>
                        <w:p w14:paraId="2A5AA775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DIČ: CZ70892156</w:t>
                          </w:r>
                        </w:p>
                        <w:p w14:paraId="60780875" w14:textId="0262EF69" w:rsidR="00252CA6" w:rsidRPr="0062516D" w:rsidRDefault="003E0CD0" w:rsidP="003E0CD0">
                          <w:pPr>
                            <w:pStyle w:val="Zpat"/>
                          </w:pPr>
                          <w:r w:rsidRPr="0062516D">
                            <w:t>ID</w:t>
                          </w:r>
                          <w:r w:rsidR="00EA3455">
                            <w:t xml:space="preserve"> DS</w:t>
                          </w:r>
                          <w:r w:rsidRPr="0062516D">
                            <w:t>: t9zbsva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3FEB2" id="Textové pole 409" o:spid="_x0000_s1028" type="#_x0000_t202" style="position:absolute;left:0;text-align:left;margin-left:360.5pt;margin-top:771pt;width:144.55pt;height:28.2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" fillcolor="white [3201]" stroked="f" strokeweight=".5pt">
              <v:textbox inset="0,0,5mm,0">
                <w:txbxContent>
                  <w:p w14:paraId="52BCA6DF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IČ: 70892156</w:t>
                    </w:r>
                  </w:p>
                  <w:p w14:paraId="2A5AA775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DIČ: CZ70892156</w:t>
                    </w:r>
                  </w:p>
                  <w:p w14:paraId="60780875" w14:textId="0262EF69" w:rsidR="00252CA6" w:rsidRPr="0062516D" w:rsidRDefault="003E0CD0" w:rsidP="003E0CD0">
                    <w:pPr>
                      <w:pStyle w:val="Zpat"/>
                    </w:pPr>
                    <w:r w:rsidRPr="0062516D">
                      <w:t>ID</w:t>
                    </w:r>
                    <w:r w:rsidR="00EA3455">
                      <w:t xml:space="preserve"> DS</w:t>
                    </w:r>
                    <w:r w:rsidRPr="0062516D">
                      <w:t>: t9zbsva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788A" w:rsidRPr="000069D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68AFBD" wp14:editId="18085D20">
              <wp:simplePos x="0" y="0"/>
              <wp:positionH relativeFrom="page">
                <wp:posOffset>2681605</wp:posOffset>
              </wp:positionH>
              <wp:positionV relativeFrom="page">
                <wp:posOffset>9791700</wp:posOffset>
              </wp:positionV>
              <wp:extent cx="1836000" cy="358813"/>
              <wp:effectExtent l="0" t="0" r="635" b="3175"/>
              <wp:wrapNone/>
              <wp:docPr id="408" name="Textové pole 4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0" cy="3588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21E233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>Tel.: +420 475 657 111</w:t>
                          </w:r>
                        </w:p>
                        <w:p w14:paraId="75B7B2F4" w14:textId="77777777" w:rsidR="003E0CD0" w:rsidRPr="0062516D" w:rsidRDefault="003E0CD0" w:rsidP="003E0CD0">
                          <w:pPr>
                            <w:pStyle w:val="Zpat"/>
                          </w:pPr>
                          <w:r w:rsidRPr="0062516D">
                            <w:t xml:space="preserve">epodatelna@kr-ustecky.cz </w:t>
                          </w:r>
                        </w:p>
                        <w:p w14:paraId="519A16F7" w14:textId="0A1578E4" w:rsidR="001C788A" w:rsidRPr="0062516D" w:rsidRDefault="00CA2263" w:rsidP="003E0CD0">
                          <w:pPr>
                            <w:pStyle w:val="Zpat"/>
                          </w:pPr>
                          <w:r>
                            <w:t xml:space="preserve">č. </w:t>
                          </w:r>
                          <w:proofErr w:type="spellStart"/>
                          <w:r>
                            <w:t>ú.</w:t>
                          </w:r>
                          <w:proofErr w:type="spellEnd"/>
                          <w:r>
                            <w:t>:</w:t>
                          </w:r>
                          <w:r w:rsidR="003E0CD0" w:rsidRPr="0062516D">
                            <w:t xml:space="preserve">  882733379/0800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8AFBD" id="Textové pole 408" o:spid="_x0000_s1029" type="#_x0000_t202" style="position:absolute;left:0;text-align:left;margin-left:211.15pt;margin-top:771pt;width:144.55pt;height:28.2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" fillcolor="white [3201]" stroked="f" strokeweight=".5pt">
              <v:textbox inset="0,0,5mm,0">
                <w:txbxContent>
                  <w:p w14:paraId="2C21E233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>Tel.: +420 475 657 111</w:t>
                    </w:r>
                  </w:p>
                  <w:p w14:paraId="75B7B2F4" w14:textId="77777777" w:rsidR="003E0CD0" w:rsidRPr="0062516D" w:rsidRDefault="003E0CD0" w:rsidP="003E0CD0">
                    <w:pPr>
                      <w:pStyle w:val="Zpat"/>
                    </w:pPr>
                    <w:r w:rsidRPr="0062516D">
                      <w:t xml:space="preserve">epodatelna@kr-ustecky.cz </w:t>
                    </w:r>
                  </w:p>
                  <w:p w14:paraId="519A16F7" w14:textId="0A1578E4" w:rsidR="001C788A" w:rsidRPr="0062516D" w:rsidRDefault="00CA2263" w:rsidP="003E0CD0">
                    <w:pPr>
                      <w:pStyle w:val="Zpat"/>
                    </w:pPr>
                    <w:r>
                      <w:t xml:space="preserve">č. </w:t>
                    </w:r>
                    <w:proofErr w:type="spellStart"/>
                    <w:r>
                      <w:t>ú.</w:t>
                    </w:r>
                    <w:proofErr w:type="spellEnd"/>
                    <w:r>
                      <w:t>:</w:t>
                    </w:r>
                    <w:r w:rsidR="003E0CD0" w:rsidRPr="0062516D">
                      <w:t xml:space="preserve">  882733379/0800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07B1" w14:textId="77777777" w:rsidR="006F1487" w:rsidRDefault="006F1487" w:rsidP="00A4755F">
      <w:r>
        <w:separator/>
      </w:r>
    </w:p>
  </w:footnote>
  <w:footnote w:type="continuationSeparator" w:id="0">
    <w:p w14:paraId="2222515B" w14:textId="77777777" w:rsidR="006F1487" w:rsidRDefault="006F1487" w:rsidP="00A4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B85B" w14:textId="77777777" w:rsidR="00C0043A" w:rsidRDefault="00C0043A" w:rsidP="00C0043A">
    <w:pPr>
      <w:pStyle w:val="Zhlav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9072"/>
        <w:tab w:val="clear" w:pos="963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C274" w14:textId="0F4D0F3A" w:rsidR="00806065" w:rsidRDefault="00FC27F2" w:rsidP="00806065">
    <w:pPr>
      <w:pStyle w:val="Zhlav"/>
      <w:ind w:left="0"/>
      <w:rPr>
        <w:rFonts w:ascii="Century Gothic" w:hAnsi="Century Gothic"/>
        <w:b/>
      </w:rPr>
    </w:pPr>
    <w:r>
      <w:rPr>
        <w:lang w:eastAsia="cs-CZ"/>
      </w:rPr>
      <w:drawing>
        <wp:anchor distT="0" distB="0" distL="114300" distR="114300" simplePos="0" relativeHeight="251660288" behindDoc="1" locked="0" layoutInCell="1" allowOverlap="1" wp14:anchorId="57F5C654" wp14:editId="4DAA4F79">
          <wp:simplePos x="0" y="0"/>
          <wp:positionH relativeFrom="page">
            <wp:posOffset>205105</wp:posOffset>
          </wp:positionH>
          <wp:positionV relativeFrom="page">
            <wp:posOffset>0</wp:posOffset>
          </wp:positionV>
          <wp:extent cx="7545600" cy="1195200"/>
          <wp:effectExtent l="0" t="0" r="0" b="5080"/>
          <wp:wrapNone/>
          <wp:docPr id="17" name="Grafický 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cký objekt 17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0" b="13074"/>
                  <a:stretch/>
                </pic:blipFill>
                <pic:spPr bwMode="auto">
                  <a:xfrm>
                    <a:off x="0" y="0"/>
                    <a:ext cx="7545600" cy="119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j+uk+8oXjKK8iEE0QjTYKfUGSuWrVuD7LSEgwnMBipBzxCcz/sfwjMGMnfWLOj141QY33dAg+moUJLERWgBnHg==" w:salt="qqpz85z/nTQwXygYe/j98Q=="/>
  <w:defaultTabStop w:val="720"/>
  <w:autoHyphenation/>
  <w:consecutiveHyphenLimit w:val="3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11"/>
    <w:rsid w:val="000069D3"/>
    <w:rsid w:val="0002271B"/>
    <w:rsid w:val="00025D39"/>
    <w:rsid w:val="000260E9"/>
    <w:rsid w:val="00030C2F"/>
    <w:rsid w:val="0006763E"/>
    <w:rsid w:val="00081B8B"/>
    <w:rsid w:val="00083AC5"/>
    <w:rsid w:val="00083BAA"/>
    <w:rsid w:val="000871CB"/>
    <w:rsid w:val="000A366E"/>
    <w:rsid w:val="000B4BD0"/>
    <w:rsid w:val="000B6B5B"/>
    <w:rsid w:val="000F1B6A"/>
    <w:rsid w:val="00101A69"/>
    <w:rsid w:val="0010680C"/>
    <w:rsid w:val="001116CA"/>
    <w:rsid w:val="001155E8"/>
    <w:rsid w:val="0014452F"/>
    <w:rsid w:val="00152B0B"/>
    <w:rsid w:val="00172E01"/>
    <w:rsid w:val="001766D6"/>
    <w:rsid w:val="00192419"/>
    <w:rsid w:val="001B346A"/>
    <w:rsid w:val="001C19F7"/>
    <w:rsid w:val="001C270D"/>
    <w:rsid w:val="001C788A"/>
    <w:rsid w:val="001E2320"/>
    <w:rsid w:val="00214E28"/>
    <w:rsid w:val="0025202E"/>
    <w:rsid w:val="00252CA6"/>
    <w:rsid w:val="00253D59"/>
    <w:rsid w:val="0028635E"/>
    <w:rsid w:val="002B0403"/>
    <w:rsid w:val="002B3723"/>
    <w:rsid w:val="002B7887"/>
    <w:rsid w:val="002E4DF0"/>
    <w:rsid w:val="003337B8"/>
    <w:rsid w:val="00352B81"/>
    <w:rsid w:val="00363CE0"/>
    <w:rsid w:val="00370D79"/>
    <w:rsid w:val="003922B4"/>
    <w:rsid w:val="00394757"/>
    <w:rsid w:val="003A0150"/>
    <w:rsid w:val="003B08F4"/>
    <w:rsid w:val="003B11AC"/>
    <w:rsid w:val="003B6A2B"/>
    <w:rsid w:val="003C04E0"/>
    <w:rsid w:val="003E0CD0"/>
    <w:rsid w:val="003E24DF"/>
    <w:rsid w:val="003F1F52"/>
    <w:rsid w:val="0041428F"/>
    <w:rsid w:val="0043388B"/>
    <w:rsid w:val="00437490"/>
    <w:rsid w:val="0044172F"/>
    <w:rsid w:val="0044315E"/>
    <w:rsid w:val="0044524E"/>
    <w:rsid w:val="00445B65"/>
    <w:rsid w:val="00466C24"/>
    <w:rsid w:val="0047476D"/>
    <w:rsid w:val="00474EFB"/>
    <w:rsid w:val="00480357"/>
    <w:rsid w:val="004A0023"/>
    <w:rsid w:val="004A2B0D"/>
    <w:rsid w:val="004D3390"/>
    <w:rsid w:val="004E63A3"/>
    <w:rsid w:val="00536546"/>
    <w:rsid w:val="005665D5"/>
    <w:rsid w:val="005912E3"/>
    <w:rsid w:val="005941B7"/>
    <w:rsid w:val="00594E42"/>
    <w:rsid w:val="005C2210"/>
    <w:rsid w:val="00604A11"/>
    <w:rsid w:val="006101CB"/>
    <w:rsid w:val="00615018"/>
    <w:rsid w:val="0062123A"/>
    <w:rsid w:val="0062516D"/>
    <w:rsid w:val="00641398"/>
    <w:rsid w:val="00641FA1"/>
    <w:rsid w:val="00642872"/>
    <w:rsid w:val="00646E75"/>
    <w:rsid w:val="0066288F"/>
    <w:rsid w:val="00691A40"/>
    <w:rsid w:val="006A7513"/>
    <w:rsid w:val="006B275F"/>
    <w:rsid w:val="006D04C1"/>
    <w:rsid w:val="006D1B73"/>
    <w:rsid w:val="006D36F6"/>
    <w:rsid w:val="006F1487"/>
    <w:rsid w:val="006F6F10"/>
    <w:rsid w:val="00774A77"/>
    <w:rsid w:val="00783E79"/>
    <w:rsid w:val="007A7EA3"/>
    <w:rsid w:val="007B5AE8"/>
    <w:rsid w:val="007E5AB2"/>
    <w:rsid w:val="007F5192"/>
    <w:rsid w:val="00806065"/>
    <w:rsid w:val="00810315"/>
    <w:rsid w:val="00831721"/>
    <w:rsid w:val="00851F2C"/>
    <w:rsid w:val="00861751"/>
    <w:rsid w:val="00862A06"/>
    <w:rsid w:val="00864624"/>
    <w:rsid w:val="00871C6B"/>
    <w:rsid w:val="00874930"/>
    <w:rsid w:val="008D73D1"/>
    <w:rsid w:val="008D7565"/>
    <w:rsid w:val="008D77A5"/>
    <w:rsid w:val="008F1B3D"/>
    <w:rsid w:val="008F4381"/>
    <w:rsid w:val="00912F4B"/>
    <w:rsid w:val="00930335"/>
    <w:rsid w:val="00933A7B"/>
    <w:rsid w:val="00942DA8"/>
    <w:rsid w:val="00950287"/>
    <w:rsid w:val="00950F94"/>
    <w:rsid w:val="0095582D"/>
    <w:rsid w:val="009D6906"/>
    <w:rsid w:val="009F4524"/>
    <w:rsid w:val="009F67DA"/>
    <w:rsid w:val="00A24A1E"/>
    <w:rsid w:val="00A24C38"/>
    <w:rsid w:val="00A26FE7"/>
    <w:rsid w:val="00A31CE6"/>
    <w:rsid w:val="00A4026D"/>
    <w:rsid w:val="00A47328"/>
    <w:rsid w:val="00A4755F"/>
    <w:rsid w:val="00A52EDF"/>
    <w:rsid w:val="00A55E21"/>
    <w:rsid w:val="00A57165"/>
    <w:rsid w:val="00A66B18"/>
    <w:rsid w:val="00A6783B"/>
    <w:rsid w:val="00A8501E"/>
    <w:rsid w:val="00A96CF8"/>
    <w:rsid w:val="00AA089B"/>
    <w:rsid w:val="00AB25BC"/>
    <w:rsid w:val="00AC077D"/>
    <w:rsid w:val="00AD48FC"/>
    <w:rsid w:val="00AE1388"/>
    <w:rsid w:val="00AE1E04"/>
    <w:rsid w:val="00AF01CC"/>
    <w:rsid w:val="00AF3982"/>
    <w:rsid w:val="00B14F9E"/>
    <w:rsid w:val="00B209A9"/>
    <w:rsid w:val="00B33E87"/>
    <w:rsid w:val="00B37AC7"/>
    <w:rsid w:val="00B45A70"/>
    <w:rsid w:val="00B50294"/>
    <w:rsid w:val="00B57D6E"/>
    <w:rsid w:val="00B646AF"/>
    <w:rsid w:val="00B93312"/>
    <w:rsid w:val="00BA2803"/>
    <w:rsid w:val="00BA4A9F"/>
    <w:rsid w:val="00BD39D8"/>
    <w:rsid w:val="00BD4C07"/>
    <w:rsid w:val="00BF1E4B"/>
    <w:rsid w:val="00C0043A"/>
    <w:rsid w:val="00C02875"/>
    <w:rsid w:val="00C1751F"/>
    <w:rsid w:val="00C319F2"/>
    <w:rsid w:val="00C32862"/>
    <w:rsid w:val="00C52E9C"/>
    <w:rsid w:val="00C701F7"/>
    <w:rsid w:val="00C70786"/>
    <w:rsid w:val="00C8664C"/>
    <w:rsid w:val="00C91E70"/>
    <w:rsid w:val="00CA2263"/>
    <w:rsid w:val="00CA387F"/>
    <w:rsid w:val="00CA3C41"/>
    <w:rsid w:val="00CB332E"/>
    <w:rsid w:val="00CD1964"/>
    <w:rsid w:val="00CE5624"/>
    <w:rsid w:val="00D05629"/>
    <w:rsid w:val="00D10958"/>
    <w:rsid w:val="00D10D26"/>
    <w:rsid w:val="00D2382E"/>
    <w:rsid w:val="00D47C09"/>
    <w:rsid w:val="00D66593"/>
    <w:rsid w:val="00D77003"/>
    <w:rsid w:val="00D84B90"/>
    <w:rsid w:val="00D872DF"/>
    <w:rsid w:val="00DE5DC9"/>
    <w:rsid w:val="00DE6DA2"/>
    <w:rsid w:val="00DE6F9B"/>
    <w:rsid w:val="00DF2D30"/>
    <w:rsid w:val="00DF459B"/>
    <w:rsid w:val="00E0776F"/>
    <w:rsid w:val="00E272FD"/>
    <w:rsid w:val="00E4786A"/>
    <w:rsid w:val="00E55D74"/>
    <w:rsid w:val="00E6540C"/>
    <w:rsid w:val="00E81E2A"/>
    <w:rsid w:val="00E841ED"/>
    <w:rsid w:val="00E9358F"/>
    <w:rsid w:val="00E93B6A"/>
    <w:rsid w:val="00EA2801"/>
    <w:rsid w:val="00EA3455"/>
    <w:rsid w:val="00EA599F"/>
    <w:rsid w:val="00EC563A"/>
    <w:rsid w:val="00ED0871"/>
    <w:rsid w:val="00EE0952"/>
    <w:rsid w:val="00EF64EA"/>
    <w:rsid w:val="00F000AF"/>
    <w:rsid w:val="00F20F29"/>
    <w:rsid w:val="00F24219"/>
    <w:rsid w:val="00F27C78"/>
    <w:rsid w:val="00F731FD"/>
    <w:rsid w:val="00F8747D"/>
    <w:rsid w:val="00F9025D"/>
    <w:rsid w:val="00FA14BA"/>
    <w:rsid w:val="00FC27F2"/>
    <w:rsid w:val="00FC3ECC"/>
    <w:rsid w:val="00FE05B8"/>
    <w:rsid w:val="00FE0F43"/>
    <w:rsid w:val="00FE4AFA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B4C31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3A"/>
    <w:pPr>
      <w:keepNext/>
      <w:keepLine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right" w:pos="9639"/>
      </w:tabs>
      <w:spacing w:line="240" w:lineRule="exact"/>
      <w:jc w:val="both"/>
    </w:pPr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5665D5"/>
    <w:pPr>
      <w:spacing w:before="480" w:after="240" w:line="280" w:lineRule="exact"/>
      <w:contextualSpacing/>
      <w:jc w:val="center"/>
      <w:outlineLvl w:val="0"/>
    </w:pPr>
    <w:rPr>
      <w:rFonts w:eastAsiaTheme="majorEastAsia" w:cstheme="majorBidi"/>
      <w:b/>
      <w:caps/>
      <w:color w:val="auto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65D5"/>
    <w:pPr>
      <w:spacing w:before="240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5665D5"/>
    <w:rPr>
      <w:rFonts w:ascii="Century Gothic" w:eastAsiaTheme="majorEastAsia" w:hAnsi="Century Gothic" w:cstheme="majorBidi"/>
      <w:b/>
      <w:caps/>
      <w:kern w:val="20"/>
      <w:szCs w:val="20"/>
    </w:rPr>
  </w:style>
  <w:style w:type="paragraph" w:customStyle="1" w:styleId="Identifikace">
    <w:name w:val="Identifikace"/>
    <w:basedOn w:val="Normln"/>
    <w:uiPriority w:val="3"/>
    <w:qFormat/>
    <w:rsid w:val="00AB25BC"/>
    <w:pPr>
      <w:tabs>
        <w:tab w:val="clear" w:pos="1134"/>
        <w:tab w:val="clear" w:pos="3402"/>
        <w:tab w:val="clear" w:pos="4536"/>
        <w:tab w:val="clear" w:pos="5670"/>
        <w:tab w:val="clear" w:pos="6804"/>
        <w:tab w:val="clear" w:pos="7938"/>
        <w:tab w:val="clear" w:pos="9072"/>
      </w:tabs>
      <w:spacing w:after="40"/>
    </w:pPr>
    <w:rPr>
      <w:bCs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14452F"/>
    <w:pPr>
      <w:spacing w:before="480" w:after="240" w:line="280" w:lineRule="exact"/>
    </w:pPr>
  </w:style>
  <w:style w:type="character" w:customStyle="1" w:styleId="OslovenChar">
    <w:name w:val="Oslovení Char"/>
    <w:basedOn w:val="Standardnpsmoodstavce"/>
    <w:link w:val="Osloven"/>
    <w:uiPriority w:val="4"/>
    <w:rsid w:val="0014452F"/>
    <w:rPr>
      <w:rFonts w:ascii="Century Gothic" w:eastAsiaTheme="minorHAnsi" w:hAnsi="Century Gothic"/>
      <w:color w:val="000000" w:themeColor="text1"/>
      <w:kern w:val="20"/>
      <w:sz w:val="20"/>
      <w:szCs w:val="20"/>
    </w:rPr>
  </w:style>
  <w:style w:type="paragraph" w:styleId="Zvr">
    <w:name w:val="Closing"/>
    <w:basedOn w:val="Normln"/>
    <w:next w:val="Normln"/>
    <w:link w:val="ZvrChar"/>
    <w:uiPriority w:val="6"/>
    <w:unhideWhenUsed/>
    <w:qFormat/>
    <w:rsid w:val="00F27C78"/>
    <w:pPr>
      <w:spacing w:before="480" w:after="960"/>
    </w:pPr>
  </w:style>
  <w:style w:type="character" w:customStyle="1" w:styleId="ZvrChar">
    <w:name w:val="Závěr Char"/>
    <w:basedOn w:val="Standardnpsmoodstavce"/>
    <w:link w:val="Zvr"/>
    <w:uiPriority w:val="6"/>
    <w:rsid w:val="00F27C78"/>
    <w:rPr>
      <w:rFonts w:ascii="Poppins Light" w:eastAsiaTheme="minorHAnsi" w:hAnsi="Poppins Light"/>
      <w:color w:val="000000" w:themeColor="text1"/>
      <w:kern w:val="20"/>
      <w:sz w:val="20"/>
      <w:szCs w:val="20"/>
    </w:rPr>
  </w:style>
  <w:style w:type="paragraph" w:styleId="Podpis">
    <w:name w:val="Signature"/>
    <w:basedOn w:val="Normln"/>
    <w:next w:val="Pracovnzaazen"/>
    <w:link w:val="PodpisChar"/>
    <w:uiPriority w:val="7"/>
    <w:unhideWhenUsed/>
    <w:qFormat/>
    <w:rsid w:val="005665D5"/>
    <w:pPr>
      <w:contextualSpacing/>
    </w:pPr>
    <w:rPr>
      <w:bCs/>
      <w:color w:val="auto"/>
    </w:rPr>
  </w:style>
  <w:style w:type="character" w:customStyle="1" w:styleId="PodpisChar">
    <w:name w:val="Podpis Char"/>
    <w:basedOn w:val="Standardnpsmoodstavce"/>
    <w:link w:val="Podpis"/>
    <w:uiPriority w:val="7"/>
    <w:rsid w:val="005665D5"/>
    <w:rPr>
      <w:rFonts w:ascii="Century Gothic" w:eastAsiaTheme="minorHAnsi" w:hAnsi="Century Gothic"/>
      <w:bCs/>
      <w:kern w:val="2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E0CD0"/>
    <w:pPr>
      <w:tabs>
        <w:tab w:val="clear" w:pos="7938"/>
      </w:tabs>
      <w:spacing w:line="280" w:lineRule="exact"/>
      <w:ind w:left="6294"/>
      <w:contextualSpacing/>
      <w:jc w:val="left"/>
    </w:pPr>
    <w:rPr>
      <w:rFonts w:ascii="Poppins Medium" w:hAnsi="Poppins Medium"/>
      <w:noProof/>
      <w:color w:val="000DFF" w:themeColor="accent1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3E0CD0"/>
    <w:rPr>
      <w:rFonts w:ascii="Poppins Medium" w:eastAsiaTheme="minorHAnsi" w:hAnsi="Poppins Medium"/>
      <w:noProof/>
      <w:color w:val="000DFF" w:themeColor="accent1"/>
      <w:kern w:val="20"/>
      <w:szCs w:val="20"/>
    </w:rPr>
  </w:style>
  <w:style w:type="character" w:styleId="Siln">
    <w:name w:val="Strong"/>
    <w:basedOn w:val="Standardnpsmoodstavce"/>
    <w:uiPriority w:val="1"/>
    <w:semiHidden/>
    <w:rsid w:val="003E24DF"/>
    <w:rPr>
      <w:b/>
      <w:bCs/>
    </w:rPr>
  </w:style>
  <w:style w:type="paragraph" w:customStyle="1" w:styleId="Kontaktndaje">
    <w:name w:val="Kontaktní údaje"/>
    <w:basedOn w:val="Normln"/>
    <w:uiPriority w:val="1"/>
    <w:qFormat/>
    <w:rsid w:val="00A66B18"/>
    <w:rPr>
      <w:color w:val="FFFFFF" w:themeColor="background1"/>
    </w:rPr>
  </w:style>
  <w:style w:type="character" w:customStyle="1" w:styleId="Nadpis2Char">
    <w:name w:val="Nadpis 2 Char"/>
    <w:basedOn w:val="Standardnpsmoodstavce"/>
    <w:link w:val="Nadpis2"/>
    <w:uiPriority w:val="9"/>
    <w:rsid w:val="005665D5"/>
    <w:rPr>
      <w:rFonts w:ascii="Century Gothic" w:eastAsiaTheme="majorEastAsia" w:hAnsi="Century Gothic" w:cstheme="majorBidi"/>
      <w:b/>
      <w:kern w:val="20"/>
      <w:sz w:val="20"/>
      <w:szCs w:val="26"/>
    </w:rPr>
  </w:style>
  <w:style w:type="paragraph" w:styleId="Normlnweb">
    <w:name w:val="Normal (Web)"/>
    <w:basedOn w:val="Normln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Zstupntext">
    <w:name w:val="Placeholder Text"/>
    <w:basedOn w:val="Standardnpsmoodstavce"/>
    <w:uiPriority w:val="99"/>
    <w:semiHidden/>
    <w:rsid w:val="001766D6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3E0CD0"/>
    <w:pPr>
      <w:tabs>
        <w:tab w:val="center" w:pos="4680"/>
        <w:tab w:val="right" w:pos="9360"/>
      </w:tabs>
      <w:spacing w:line="190" w:lineRule="exact"/>
    </w:pPr>
    <w:rPr>
      <w:color w:val="000DFF" w:themeColor="accent1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E0CD0"/>
    <w:rPr>
      <w:rFonts w:ascii="Poppins Light" w:eastAsiaTheme="minorHAnsi" w:hAnsi="Poppins Light"/>
      <w:color w:val="000DFF" w:themeColor="accent1"/>
      <w:kern w:val="20"/>
      <w:sz w:val="16"/>
      <w:szCs w:val="20"/>
    </w:rPr>
  </w:style>
  <w:style w:type="paragraph" w:customStyle="1" w:styleId="Logo">
    <w:name w:val="Logo"/>
    <w:basedOn w:val="Normln"/>
    <w:next w:val="Normln"/>
    <w:link w:val="Znakloga"/>
    <w:qFormat/>
    <w:rsid w:val="005665D5"/>
    <w:pPr>
      <w:ind w:left="-180" w:right="-24"/>
      <w:jc w:val="center"/>
    </w:pPr>
    <w:rPr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Znakloga">
    <w:name w:val="Znak loga"/>
    <w:basedOn w:val="Standardnpsmoodstavce"/>
    <w:link w:val="Logo"/>
    <w:rsid w:val="005665D5"/>
    <w:rPr>
      <w:rFonts w:ascii="Century Gothic" w:eastAsiaTheme="minorHAnsi" w:hAnsi="Century Gothic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Adresa">
    <w:name w:val="Adresa"/>
    <w:basedOn w:val="Bezmezer"/>
    <w:qFormat/>
    <w:rsid w:val="005665D5"/>
    <w:pPr>
      <w:tabs>
        <w:tab w:val="left" w:pos="1675"/>
      </w:tabs>
      <w:spacing w:line="240" w:lineRule="exact"/>
      <w:ind w:left="0" w:right="0"/>
    </w:pPr>
    <w:rPr>
      <w:bCs/>
      <w:color w:val="auto"/>
      <w:kern w:val="0"/>
      <w:sz w:val="20"/>
      <w:szCs w:val="19"/>
      <w:lang w:eastAsia="en-US"/>
    </w:rPr>
  </w:style>
  <w:style w:type="paragraph" w:styleId="Bezmezer">
    <w:name w:val="No Spacing"/>
    <w:uiPriority w:val="1"/>
    <w:qFormat/>
    <w:rsid w:val="005665D5"/>
    <w:pPr>
      <w:ind w:left="720" w:right="720"/>
    </w:pPr>
    <w:rPr>
      <w:rFonts w:ascii="Century Gothic" w:eastAsiaTheme="minorHAnsi" w:hAnsi="Century Gothic"/>
      <w:color w:val="595959" w:themeColor="text1" w:themeTint="A6"/>
      <w:kern w:val="20"/>
      <w:szCs w:val="20"/>
    </w:rPr>
  </w:style>
  <w:style w:type="paragraph" w:customStyle="1" w:styleId="Pracovnzaazen">
    <w:name w:val="Pracovní zařazení"/>
    <w:basedOn w:val="Podpis"/>
    <w:qFormat/>
    <w:rsid w:val="005665D5"/>
  </w:style>
  <w:style w:type="character" w:styleId="Hypertextovodkaz">
    <w:name w:val="Hyperlink"/>
    <w:basedOn w:val="Standardnpsmoodstavce"/>
    <w:uiPriority w:val="99"/>
    <w:unhideWhenUsed/>
    <w:qFormat/>
    <w:rsid w:val="005665D5"/>
    <w:rPr>
      <w:rFonts w:ascii="Century Gothic" w:hAnsi="Century Gothic"/>
      <w:color w:val="000000" w:themeColor="text1"/>
      <w:sz w:val="20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B37AC7"/>
    <w:rPr>
      <w:color w:val="605E5C"/>
      <w:shd w:val="clear" w:color="auto" w:fill="E1DFDD"/>
    </w:rPr>
  </w:style>
  <w:style w:type="paragraph" w:customStyle="1" w:styleId="Pjemce">
    <w:name w:val="Příjemce"/>
    <w:basedOn w:val="Normln"/>
    <w:uiPriority w:val="3"/>
    <w:qFormat/>
    <w:rsid w:val="005665D5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before="840" w:after="40" w:line="240" w:lineRule="auto"/>
      <w:ind w:left="720" w:right="720"/>
      <w:jc w:val="left"/>
    </w:pPr>
    <w:rPr>
      <w:b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5665D5"/>
    <w:pPr>
      <w:spacing w:line="240" w:lineRule="auto"/>
      <w:contextualSpacing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65D5"/>
    <w:rPr>
      <w:rFonts w:ascii="Century Gothic" w:eastAsiaTheme="majorEastAsia" w:hAnsi="Century Gothic" w:cstheme="majorBidi"/>
      <w:b/>
      <w:spacing w:val="-10"/>
      <w:kern w:val="28"/>
      <w:sz w:val="56"/>
      <w:szCs w:val="5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2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263"/>
    <w:rPr>
      <w:rFonts w:ascii="Segoe UI" w:eastAsiaTheme="minorHAnsi" w:hAnsi="Segoe UI" w:cs="Segoe UI"/>
      <w:color w:val="000000" w:themeColor="text1"/>
      <w:kern w:val="20"/>
      <w:sz w:val="18"/>
      <w:szCs w:val="18"/>
    </w:rPr>
  </w:style>
  <w:style w:type="character" w:customStyle="1" w:styleId="Bodytext1">
    <w:name w:val="Body text|1_"/>
    <w:basedOn w:val="Standardnpsmoodstavce"/>
    <w:link w:val="Bodytext10"/>
    <w:rsid w:val="0043388B"/>
    <w:rPr>
      <w:rFonts w:ascii="Century Gothic" w:eastAsia="Century Gothic" w:hAnsi="Century Gothic" w:cs="Century Gothic"/>
      <w:sz w:val="20"/>
      <w:szCs w:val="20"/>
    </w:rPr>
  </w:style>
  <w:style w:type="paragraph" w:customStyle="1" w:styleId="Bodytext10">
    <w:name w:val="Body text|1"/>
    <w:basedOn w:val="Normln"/>
    <w:link w:val="Bodytext1"/>
    <w:rsid w:val="0043388B"/>
    <w:pPr>
      <w:keepNext w:val="0"/>
      <w:keepLines w:val="0"/>
      <w:widowControl w:val="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9639"/>
      </w:tabs>
      <w:spacing w:after="600" w:line="259" w:lineRule="auto"/>
      <w:jc w:val="left"/>
    </w:pPr>
    <w:rPr>
      <w:rFonts w:eastAsia="Century Gothic" w:cs="Century Gothic"/>
      <w:color w:val="auto"/>
      <w:kern w:val="0"/>
    </w:rPr>
  </w:style>
  <w:style w:type="table" w:styleId="Mkatabulky">
    <w:name w:val="Table Grid"/>
    <w:basedOn w:val="Normlntabulka"/>
    <w:uiPriority w:val="39"/>
    <w:rsid w:val="0043388B"/>
    <w:pPr>
      <w:widowControl w:val="0"/>
    </w:pPr>
    <w:rPr>
      <w:rFonts w:ascii="Times New Roman" w:eastAsia="Times New Roman" w:hAnsi="Times New Roman" w:cs="Times New Roman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D1964"/>
    <w:rPr>
      <w:rFonts w:ascii="Century Gothic" w:eastAsiaTheme="minorHAnsi" w:hAnsi="Century Gothic"/>
      <w:color w:val="000000" w:themeColor="text1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yposh\AppData\Local\Microsoft\Office\16.0\DTS\cs-CZ%7b0A31D069-882F-4FB6-8288-5AC4D1B8E9ED%7d\%7bB791352F-5E4F-4989-99BA-C54EE2E14AC1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1EF48B-AD1F-4838-91EF-F1B94991BE48}"/>
      </w:docPartPr>
      <w:docPartBody>
        <w:p w:rsidR="002A2B96" w:rsidRDefault="002A2B96">
          <w:r w:rsidRPr="005859B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B96"/>
    <w:rsid w:val="002A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2B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stecky kraj - barvy">
      <a:dk1>
        <a:srgbClr val="000000"/>
      </a:dk1>
      <a:lt1>
        <a:srgbClr val="FFFFFF"/>
      </a:lt1>
      <a:dk2>
        <a:srgbClr val="A5A5A5"/>
      </a:dk2>
      <a:lt2>
        <a:srgbClr val="DADADA"/>
      </a:lt2>
      <a:accent1>
        <a:srgbClr val="000DFF"/>
      </a:accent1>
      <a:accent2>
        <a:srgbClr val="1AE85E"/>
      </a:accent2>
      <a:accent3>
        <a:srgbClr val="FF3D29"/>
      </a:accent3>
      <a:accent4>
        <a:srgbClr val="DADADA"/>
      </a:accent4>
      <a:accent5>
        <a:srgbClr val="F9B233"/>
      </a:accent5>
      <a:accent6>
        <a:srgbClr val="662483"/>
      </a:accent6>
      <a:hlink>
        <a:srgbClr val="000DFF"/>
      </a:hlink>
      <a:folHlink>
        <a:srgbClr val="66248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C5017D-75F2-42E1-AD08-62C054CCC3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B74C0E-7993-40E1-930F-CF78C434EB62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30e9df3-be65-4c73-a93b-d1236ebd677e"/>
    <ds:schemaRef ds:uri="http://purl.org/dc/terms/"/>
    <ds:schemaRef ds:uri="16c05727-aa75-4e4a-9b5f-8a80a1165891"/>
    <ds:schemaRef ds:uri="71af3243-3dd4-4a8d-8c0d-dd76da1f02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{B791352F-5E4F-4989-99BA-C54EE2E14AC1}tf56348247_win32.dotx</Template>
  <TotalTime>0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2024-03-13T14:22:00Z</dcterms:created>
  <dcterms:modified xsi:type="dcterms:W3CDTF">2024-03-13T14:23:00Z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