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826C" w14:textId="77777777" w:rsidR="00353C6B" w:rsidRPr="00054802" w:rsidRDefault="00575F49" w:rsidP="00097578">
      <w:pPr>
        <w:pStyle w:val="ku"/>
        <w:rPr>
          <w:rFonts w:ascii="Century Gothic" w:hAnsi="Century Gothic"/>
        </w:rPr>
      </w:pPr>
      <w:r w:rsidRPr="00054802">
        <w:rPr>
          <w:rFonts w:ascii="Century Gothic" w:hAnsi="Century Gothic"/>
        </w:rPr>
        <w:t>K</w:t>
      </w:r>
      <w:r w:rsidR="00EF3875" w:rsidRPr="00054802">
        <w:rPr>
          <w:rFonts w:ascii="Century Gothic" w:hAnsi="Century Gothic"/>
        </w:rPr>
        <w:t>rajský úřad</w:t>
      </w:r>
      <w:r w:rsidR="00353C6B" w:rsidRPr="00054802">
        <w:rPr>
          <w:rFonts w:ascii="Century Gothic" w:hAnsi="Century Gothic"/>
        </w:rPr>
        <w:t xml:space="preserve">, Velká </w:t>
      </w:r>
      <w:r w:rsidR="009003BB" w:rsidRPr="00054802">
        <w:rPr>
          <w:rFonts w:ascii="Century Gothic" w:hAnsi="Century Gothic"/>
        </w:rPr>
        <w:t>H</w:t>
      </w:r>
      <w:r w:rsidR="00353C6B" w:rsidRPr="00054802">
        <w:rPr>
          <w:rFonts w:ascii="Century Gothic" w:hAnsi="Century Gothic"/>
        </w:rPr>
        <w:t>radebn</w:t>
      </w:r>
      <w:r w:rsidR="005042CB" w:rsidRPr="00054802">
        <w:rPr>
          <w:rFonts w:ascii="Century Gothic" w:hAnsi="Century Gothic"/>
        </w:rPr>
        <w:t>í 3118/48, 400 02 Ústí nad Labem</w:t>
      </w:r>
    </w:p>
    <w:p w14:paraId="7CCE4EC2" w14:textId="77777777" w:rsidR="005042CB" w:rsidRPr="00054802" w:rsidRDefault="005042CB" w:rsidP="00097578">
      <w:pPr>
        <w:pStyle w:val="ku"/>
        <w:rPr>
          <w:rFonts w:ascii="Century Gothic" w:hAnsi="Century Gothic"/>
        </w:rPr>
      </w:pPr>
    </w:p>
    <w:p w14:paraId="11B06D7A" w14:textId="77777777" w:rsidR="005042CB" w:rsidRPr="00054802" w:rsidRDefault="005042CB" w:rsidP="00097578">
      <w:pPr>
        <w:pStyle w:val="ku"/>
        <w:rPr>
          <w:rFonts w:ascii="Century Gothic" w:hAnsi="Century Gothic"/>
        </w:rPr>
        <w:sectPr w:rsidR="005042CB" w:rsidRPr="00054802" w:rsidSect="00005BB4">
          <w:headerReference w:type="default" r:id="rId7"/>
          <w:pgSz w:w="11906" w:h="16838" w:code="9"/>
          <w:pgMar w:top="2552" w:right="1418" w:bottom="1985" w:left="1418" w:header="624" w:footer="283" w:gutter="0"/>
          <w:cols w:space="708"/>
          <w:docGrid w:linePitch="360"/>
        </w:sectPr>
      </w:pPr>
    </w:p>
    <w:p w14:paraId="3864A4AE" w14:textId="77777777" w:rsidR="00D12323" w:rsidRPr="00054802" w:rsidRDefault="00294DC2" w:rsidP="005042CB">
      <w:pPr>
        <w:pStyle w:val="titulek"/>
        <w:spacing w:before="0" w:after="120"/>
        <w:rPr>
          <w:rFonts w:ascii="Century Gothic" w:hAnsi="Century Gothic"/>
          <w:sz w:val="36"/>
          <w:szCs w:val="36"/>
        </w:rPr>
      </w:pPr>
      <w:proofErr w:type="spellStart"/>
      <w:r w:rsidRPr="00054802">
        <w:rPr>
          <w:rFonts w:ascii="Century Gothic" w:hAnsi="Century Gothic"/>
          <w:sz w:val="28"/>
          <w:szCs w:val="36"/>
        </w:rPr>
        <w:t>ZP</w:t>
      </w:r>
      <w:r w:rsidRPr="00054802">
        <w:rPr>
          <w:rFonts w:ascii="Century Gothic" w:hAnsi="Century Gothic"/>
          <w:sz w:val="36"/>
          <w:szCs w:val="36"/>
        </w:rPr>
        <w:t>ráva</w:t>
      </w:r>
      <w:proofErr w:type="spellEnd"/>
      <w:r w:rsidR="005042CB" w:rsidRPr="00054802">
        <w:rPr>
          <w:rFonts w:ascii="Century Gothic" w:hAnsi="Century Gothic"/>
          <w:sz w:val="36"/>
          <w:szCs w:val="36"/>
        </w:rPr>
        <w:t xml:space="preserve"> o výsledku</w:t>
      </w:r>
      <w:r w:rsidR="008028D1" w:rsidRPr="00054802">
        <w:rPr>
          <w:rFonts w:ascii="Century Gothic" w:hAnsi="Century Gothic"/>
          <w:sz w:val="36"/>
          <w:szCs w:val="36"/>
        </w:rPr>
        <w:t xml:space="preserve"> </w:t>
      </w:r>
    </w:p>
    <w:p w14:paraId="080E8C5E" w14:textId="77777777" w:rsidR="005042CB" w:rsidRPr="00054802" w:rsidRDefault="008028D1" w:rsidP="005042CB">
      <w:pPr>
        <w:pStyle w:val="titulek"/>
        <w:spacing w:before="0" w:after="120"/>
        <w:rPr>
          <w:rFonts w:ascii="Century Gothic" w:hAnsi="Century Gothic"/>
          <w:sz w:val="24"/>
          <w:szCs w:val="36"/>
        </w:rPr>
      </w:pPr>
      <w:r w:rsidRPr="00054802">
        <w:rPr>
          <w:rFonts w:ascii="Century Gothic" w:hAnsi="Century Gothic"/>
          <w:sz w:val="24"/>
          <w:szCs w:val="36"/>
        </w:rPr>
        <w:t>pracovní cesty</w:t>
      </w:r>
    </w:p>
    <w:p w14:paraId="312BADDE" w14:textId="77777777" w:rsidR="00D12323" w:rsidRPr="00054802" w:rsidRDefault="00D12323" w:rsidP="00D12323">
      <w:pPr>
        <w:rPr>
          <w:rFonts w:ascii="Century Gothic" w:hAnsi="Century Gothic"/>
          <w:lang w:eastAsia="cs-CZ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4"/>
        <w:gridCol w:w="7409"/>
      </w:tblGrid>
      <w:tr w:rsidR="005042CB" w:rsidRPr="00054802" w14:paraId="5316EE1B" w14:textId="77777777" w:rsidTr="00FC7BBB">
        <w:tc>
          <w:tcPr>
            <w:tcW w:w="2084" w:type="dxa"/>
            <w:vAlign w:val="center"/>
          </w:tcPr>
          <w:p w14:paraId="73B9EE91" w14:textId="77777777" w:rsidR="005042CB" w:rsidRPr="00054802" w:rsidRDefault="005042CB" w:rsidP="00923644">
            <w:pPr>
              <w:spacing w:before="120"/>
              <w:ind w:firstLine="0"/>
              <w:rPr>
                <w:rFonts w:ascii="Century Gothic" w:hAnsi="Century Gothic" w:cs="Arial"/>
                <w:b/>
              </w:rPr>
            </w:pPr>
            <w:r w:rsidRPr="00054802">
              <w:rPr>
                <w:rFonts w:ascii="Century Gothic" w:hAnsi="Century Gothic" w:cs="Arial"/>
                <w:b/>
              </w:rPr>
              <w:t>Datum cesty:</w:t>
            </w:r>
          </w:p>
        </w:tc>
        <w:tc>
          <w:tcPr>
            <w:tcW w:w="7409" w:type="dxa"/>
            <w:vAlign w:val="center"/>
          </w:tcPr>
          <w:p w14:paraId="3F023779" w14:textId="40667822" w:rsidR="005042CB" w:rsidRPr="00101C33" w:rsidRDefault="00F275A8" w:rsidP="00A520AB">
            <w:pPr>
              <w:pStyle w:val="Odstavecseseznamem"/>
              <w:spacing w:before="120"/>
              <w:ind w:left="0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27</w:t>
            </w:r>
            <w:r w:rsidR="006E050F">
              <w:rPr>
                <w:rFonts w:ascii="Century Gothic" w:hAnsi="Century Gothic" w:cs="Arial"/>
              </w:rPr>
              <w:t xml:space="preserve">. </w:t>
            </w:r>
            <w:r w:rsidR="00C91ED6">
              <w:rPr>
                <w:rFonts w:ascii="Century Gothic" w:hAnsi="Century Gothic" w:cs="Arial"/>
              </w:rPr>
              <w:t>5</w:t>
            </w:r>
            <w:r w:rsidR="00A16603" w:rsidRPr="00101C33">
              <w:rPr>
                <w:rFonts w:ascii="Century Gothic" w:hAnsi="Century Gothic" w:cs="Arial"/>
              </w:rPr>
              <w:t>.</w:t>
            </w:r>
            <w:r w:rsidR="00EB0D73" w:rsidRPr="00101C33">
              <w:rPr>
                <w:rFonts w:ascii="Century Gothic" w:hAnsi="Century Gothic" w:cs="Arial"/>
              </w:rPr>
              <w:t xml:space="preserve"> 202</w:t>
            </w:r>
            <w:r w:rsidR="00CA66F5">
              <w:rPr>
                <w:rFonts w:ascii="Century Gothic" w:hAnsi="Century Gothic" w:cs="Arial"/>
              </w:rPr>
              <w:t>5</w:t>
            </w:r>
          </w:p>
        </w:tc>
      </w:tr>
      <w:tr w:rsidR="005042CB" w:rsidRPr="00054802" w14:paraId="61FF1610" w14:textId="77777777" w:rsidTr="00FC7BBB">
        <w:tc>
          <w:tcPr>
            <w:tcW w:w="2084" w:type="dxa"/>
            <w:vAlign w:val="center"/>
          </w:tcPr>
          <w:p w14:paraId="31B950C9" w14:textId="77777777" w:rsidR="005042CB" w:rsidRPr="00054802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054802">
              <w:rPr>
                <w:rFonts w:ascii="Century Gothic" w:hAnsi="Century Gothic" w:cs="Arial"/>
                <w:b/>
              </w:rPr>
              <w:t>Název, cíl a důvod cesty:</w:t>
            </w:r>
          </w:p>
        </w:tc>
        <w:tc>
          <w:tcPr>
            <w:tcW w:w="7409" w:type="dxa"/>
            <w:vAlign w:val="center"/>
          </w:tcPr>
          <w:p w14:paraId="2D5CF3BB" w14:textId="3C1B421D" w:rsidR="00E662CF" w:rsidRPr="00054802" w:rsidRDefault="00F275A8" w:rsidP="00D12323">
            <w:pPr>
              <w:autoSpaceDE w:val="0"/>
              <w:autoSpaceDN w:val="0"/>
              <w:adjustRightInd w:val="0"/>
              <w:spacing w:after="120"/>
              <w:ind w:firstLine="0"/>
              <w:rPr>
                <w:rFonts w:ascii="Century Gothic" w:hAnsi="Century Gothic" w:cs="Arial"/>
                <w:lang w:eastAsia="cs-CZ"/>
              </w:rPr>
            </w:pPr>
            <w:r>
              <w:rPr>
                <w:rFonts w:ascii="Century Gothic" w:hAnsi="Century Gothic" w:cs="Arial"/>
                <w:lang w:eastAsia="cs-CZ"/>
              </w:rPr>
              <w:t xml:space="preserve">Česko-německé dialogové fórum k nové trase </w:t>
            </w:r>
            <w:proofErr w:type="gramStart"/>
            <w:r>
              <w:rPr>
                <w:rFonts w:ascii="Century Gothic" w:hAnsi="Century Gothic" w:cs="Arial"/>
                <w:lang w:eastAsia="cs-CZ"/>
              </w:rPr>
              <w:t>Drážďany - Praha</w:t>
            </w:r>
            <w:proofErr w:type="gramEnd"/>
          </w:p>
        </w:tc>
      </w:tr>
      <w:tr w:rsidR="005042CB" w:rsidRPr="00054802" w14:paraId="742BD03F" w14:textId="77777777" w:rsidTr="00FC7BBB">
        <w:tc>
          <w:tcPr>
            <w:tcW w:w="2084" w:type="dxa"/>
            <w:vAlign w:val="center"/>
          </w:tcPr>
          <w:p w14:paraId="11FE4872" w14:textId="77777777" w:rsidR="005042CB" w:rsidRPr="00054802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054802">
              <w:rPr>
                <w:rFonts w:ascii="Century Gothic" w:hAnsi="Century Gothic" w:cs="Arial"/>
                <w:b/>
              </w:rPr>
              <w:t>Průběh a výsledky cesty:</w:t>
            </w:r>
          </w:p>
        </w:tc>
        <w:tc>
          <w:tcPr>
            <w:tcW w:w="7409" w:type="dxa"/>
            <w:vAlign w:val="center"/>
          </w:tcPr>
          <w:p w14:paraId="632DEEB7" w14:textId="321D114B" w:rsidR="00F22CA8" w:rsidRPr="00054802" w:rsidRDefault="00F275A8" w:rsidP="00B12F77">
            <w:pPr>
              <w:spacing w:before="120" w:after="120"/>
              <w:ind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Jednání se zúčastnili zástupci veřejného sektoru z české i německé strany a zástupci veřejnosti. Nejprve byla prezentována zásadní data o projektu ze strany projektových managerů z obou zemí. Poté proběhly dvě panelové </w:t>
            </w:r>
            <w:proofErr w:type="gramStart"/>
            <w:r>
              <w:rPr>
                <w:rFonts w:ascii="Century Gothic" w:hAnsi="Century Gothic"/>
              </w:rPr>
              <w:t>diskuze</w:t>
            </w:r>
            <w:proofErr w:type="gramEnd"/>
            <w:r>
              <w:rPr>
                <w:rFonts w:ascii="Century Gothic" w:hAnsi="Century Gothic"/>
              </w:rPr>
              <w:t xml:space="preserve">. První na téma Od budoucnosti k minulosti: procesy a územní plánování a druhá na téma Železnice a životní prostředí. Odpolední části neformálních </w:t>
            </w:r>
            <w:proofErr w:type="gramStart"/>
            <w:r>
              <w:rPr>
                <w:rFonts w:ascii="Century Gothic" w:hAnsi="Century Gothic"/>
              </w:rPr>
              <w:t>diskuzí</w:t>
            </w:r>
            <w:proofErr w:type="gramEnd"/>
            <w:r>
              <w:rPr>
                <w:rFonts w:ascii="Century Gothic" w:hAnsi="Century Gothic"/>
              </w:rPr>
              <w:t xml:space="preserve"> jsem se bohužel neúčastnila z důvodu nutnosti přejezdu na zasedání Komise pro ŽP a energetiku Rady AKČR.</w:t>
            </w:r>
          </w:p>
        </w:tc>
      </w:tr>
      <w:tr w:rsidR="005042CB" w:rsidRPr="00054802" w14:paraId="43094F23" w14:textId="77777777" w:rsidTr="00FC7BBB">
        <w:tc>
          <w:tcPr>
            <w:tcW w:w="2084" w:type="dxa"/>
            <w:vAlign w:val="center"/>
          </w:tcPr>
          <w:p w14:paraId="4FE1050F" w14:textId="77777777" w:rsidR="005042CB" w:rsidRPr="00054802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054802">
              <w:rPr>
                <w:rFonts w:ascii="Century Gothic" w:hAnsi="Century Gothic" w:cs="Arial"/>
                <w:b/>
              </w:rPr>
              <w:t>Spolucestující:</w:t>
            </w:r>
          </w:p>
        </w:tc>
        <w:tc>
          <w:tcPr>
            <w:tcW w:w="7409" w:type="dxa"/>
            <w:vAlign w:val="center"/>
          </w:tcPr>
          <w:p w14:paraId="068BFA2D" w14:textId="4EAC72A2" w:rsidR="005042CB" w:rsidRPr="00054802" w:rsidRDefault="00F275A8" w:rsidP="00CD30FD">
            <w:pPr>
              <w:spacing w:after="120"/>
              <w:ind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Cesta tam – Ing. Jarmila Jandová, Ph.D.</w:t>
            </w:r>
          </w:p>
        </w:tc>
      </w:tr>
      <w:tr w:rsidR="005042CB" w:rsidRPr="00054802" w14:paraId="1F44B557" w14:textId="77777777" w:rsidTr="00FC7BBB">
        <w:tc>
          <w:tcPr>
            <w:tcW w:w="2084" w:type="dxa"/>
            <w:vAlign w:val="center"/>
          </w:tcPr>
          <w:p w14:paraId="572DD3CB" w14:textId="77777777" w:rsidR="005042CB" w:rsidRPr="00054802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054802">
              <w:rPr>
                <w:rFonts w:ascii="Century Gothic" w:hAnsi="Century Gothic" w:cs="Arial"/>
                <w:b/>
              </w:rPr>
              <w:t>Zpracoval:</w:t>
            </w:r>
          </w:p>
        </w:tc>
        <w:tc>
          <w:tcPr>
            <w:tcW w:w="7409" w:type="dxa"/>
            <w:vAlign w:val="center"/>
          </w:tcPr>
          <w:p w14:paraId="14230A09" w14:textId="74B29A5D" w:rsidR="005042CB" w:rsidRPr="00054802" w:rsidRDefault="00156170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 w:rsidRPr="00054802">
              <w:rPr>
                <w:rFonts w:ascii="Century Gothic" w:hAnsi="Century Gothic" w:cs="Arial"/>
              </w:rPr>
              <w:t>Irena Jeřábková</w:t>
            </w:r>
          </w:p>
        </w:tc>
      </w:tr>
      <w:tr w:rsidR="005042CB" w:rsidRPr="00054802" w14:paraId="38B26F2D" w14:textId="77777777" w:rsidTr="00FC7BBB">
        <w:tc>
          <w:tcPr>
            <w:tcW w:w="2084" w:type="dxa"/>
            <w:vAlign w:val="center"/>
          </w:tcPr>
          <w:p w14:paraId="29ED9BAE" w14:textId="77777777" w:rsidR="005042CB" w:rsidRPr="00054802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054802">
              <w:rPr>
                <w:rFonts w:ascii="Century Gothic" w:hAnsi="Century Gothic" w:cs="Arial"/>
                <w:b/>
              </w:rPr>
              <w:t>Datum:</w:t>
            </w:r>
          </w:p>
        </w:tc>
        <w:tc>
          <w:tcPr>
            <w:tcW w:w="7409" w:type="dxa"/>
            <w:vAlign w:val="center"/>
          </w:tcPr>
          <w:p w14:paraId="1B7A2A38" w14:textId="201EAA6C" w:rsidR="005042CB" w:rsidRPr="007F2B91" w:rsidRDefault="00F275A8" w:rsidP="00A520AB">
            <w:pPr>
              <w:pStyle w:val="Odstavecseseznamem"/>
              <w:spacing w:before="120"/>
              <w:ind w:left="0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28</w:t>
            </w:r>
            <w:r w:rsidR="00C91ED6">
              <w:rPr>
                <w:rFonts w:ascii="Century Gothic" w:hAnsi="Century Gothic" w:cs="Arial"/>
              </w:rPr>
              <w:t>. 5</w:t>
            </w:r>
            <w:r w:rsidR="00C91ED6" w:rsidRPr="00101C33">
              <w:rPr>
                <w:rFonts w:ascii="Century Gothic" w:hAnsi="Century Gothic" w:cs="Arial"/>
              </w:rPr>
              <w:t>. 202</w:t>
            </w:r>
            <w:r w:rsidR="00C91ED6">
              <w:rPr>
                <w:rFonts w:ascii="Century Gothic" w:hAnsi="Century Gothic" w:cs="Arial"/>
              </w:rPr>
              <w:t>5</w:t>
            </w:r>
          </w:p>
        </w:tc>
      </w:tr>
    </w:tbl>
    <w:p w14:paraId="305FDA1B" w14:textId="77777777" w:rsidR="007844EB" w:rsidRPr="00054802" w:rsidRDefault="007844EB" w:rsidP="00D12323">
      <w:pPr>
        <w:pStyle w:val="adresa"/>
        <w:rPr>
          <w:rFonts w:ascii="Century Gothic" w:hAnsi="Century Gothic"/>
        </w:rPr>
      </w:pPr>
    </w:p>
    <w:sectPr w:rsidR="007844EB" w:rsidRPr="00054802" w:rsidSect="005042CB">
      <w:footerReference w:type="even" r:id="rId8"/>
      <w:footerReference w:type="default" r:id="rId9"/>
      <w:type w:val="continuous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C59C7" w14:textId="77777777" w:rsidR="00B13540" w:rsidRPr="00933A64" w:rsidRDefault="00B13540" w:rsidP="00933A64">
      <w:r>
        <w:separator/>
      </w:r>
    </w:p>
  </w:endnote>
  <w:endnote w:type="continuationSeparator" w:id="0">
    <w:p w14:paraId="596C45E0" w14:textId="77777777" w:rsidR="00B13540" w:rsidRPr="00933A64" w:rsidRDefault="00B13540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F507" w14:textId="77777777" w:rsidR="009F122B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7BD95E" w14:textId="77777777" w:rsidR="009F122B" w:rsidRDefault="009F122B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F3957" w14:textId="77777777" w:rsidR="009F122B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2323">
      <w:rPr>
        <w:rStyle w:val="slostrnky"/>
        <w:noProof/>
      </w:rPr>
      <w:t>2</w:t>
    </w:r>
    <w:r>
      <w:rPr>
        <w:rStyle w:val="slostrnky"/>
      </w:rPr>
      <w:fldChar w:fldCharType="end"/>
    </w:r>
  </w:p>
  <w:p w14:paraId="3F679A78" w14:textId="77777777" w:rsidR="009F122B" w:rsidRDefault="009F122B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EFF98" w14:textId="77777777" w:rsidR="00B13540" w:rsidRPr="00933A64" w:rsidRDefault="00B13540" w:rsidP="00933A64">
      <w:r>
        <w:separator/>
      </w:r>
    </w:p>
  </w:footnote>
  <w:footnote w:type="continuationSeparator" w:id="0">
    <w:p w14:paraId="6062E54E" w14:textId="77777777" w:rsidR="00B13540" w:rsidRPr="00933A64" w:rsidRDefault="00B13540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68EB7" w14:textId="77777777" w:rsidR="00FC679A" w:rsidRPr="00933A64" w:rsidRDefault="00CD30FD" w:rsidP="00933A64">
    <w:r w:rsidRPr="00CD30FD">
      <w:rPr>
        <w:noProof/>
        <w:lang w:eastAsia="cs-CZ"/>
      </w:rPr>
      <w:drawing>
        <wp:inline distT="0" distB="0" distL="0" distR="0" wp14:anchorId="594EBB4D" wp14:editId="3C7458BB">
          <wp:extent cx="2189748" cy="9144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621" cy="928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358A"/>
    <w:multiLevelType w:val="hybridMultilevel"/>
    <w:tmpl w:val="6D8CF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F1AC9"/>
    <w:multiLevelType w:val="hybridMultilevel"/>
    <w:tmpl w:val="28EC554C"/>
    <w:lvl w:ilvl="0" w:tplc="7EB8F5BE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E250F"/>
    <w:multiLevelType w:val="hybridMultilevel"/>
    <w:tmpl w:val="A8042AC4"/>
    <w:lvl w:ilvl="0" w:tplc="D6400C3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C32CA"/>
    <w:multiLevelType w:val="hybridMultilevel"/>
    <w:tmpl w:val="D924B732"/>
    <w:lvl w:ilvl="0" w:tplc="9B24640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836184"/>
    <w:multiLevelType w:val="hybridMultilevel"/>
    <w:tmpl w:val="774C3876"/>
    <w:lvl w:ilvl="0" w:tplc="2364263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47567108"/>
    <w:multiLevelType w:val="hybridMultilevel"/>
    <w:tmpl w:val="FBD810B6"/>
    <w:lvl w:ilvl="0" w:tplc="040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F7F76"/>
    <w:multiLevelType w:val="hybridMultilevel"/>
    <w:tmpl w:val="09C4F296"/>
    <w:lvl w:ilvl="0" w:tplc="EF44C7EA">
      <w:start w:val="1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603F2221"/>
    <w:multiLevelType w:val="hybridMultilevel"/>
    <w:tmpl w:val="CB1215D4"/>
    <w:lvl w:ilvl="0" w:tplc="3726F828">
      <w:start w:val="2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A277BF"/>
    <w:multiLevelType w:val="hybridMultilevel"/>
    <w:tmpl w:val="3166A42E"/>
    <w:lvl w:ilvl="0" w:tplc="2F620B0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63FB5B50"/>
    <w:multiLevelType w:val="hybridMultilevel"/>
    <w:tmpl w:val="61FA0FB2"/>
    <w:lvl w:ilvl="0" w:tplc="177C7238">
      <w:start w:val="2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406725"/>
    <w:multiLevelType w:val="hybridMultilevel"/>
    <w:tmpl w:val="AE523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C4DA5"/>
    <w:multiLevelType w:val="hybridMultilevel"/>
    <w:tmpl w:val="9084C388"/>
    <w:lvl w:ilvl="0" w:tplc="E38631C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74F47832"/>
    <w:multiLevelType w:val="hybridMultilevel"/>
    <w:tmpl w:val="C90C868A"/>
    <w:lvl w:ilvl="0" w:tplc="F6B643E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EB5CE1"/>
    <w:multiLevelType w:val="hybridMultilevel"/>
    <w:tmpl w:val="2EBC2E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400699"/>
    <w:multiLevelType w:val="hybridMultilevel"/>
    <w:tmpl w:val="5A028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C49B8"/>
    <w:multiLevelType w:val="hybridMultilevel"/>
    <w:tmpl w:val="8D9AF63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316425">
    <w:abstractNumId w:val="4"/>
  </w:num>
  <w:num w:numId="2" w16cid:durableId="1449079011">
    <w:abstractNumId w:val="0"/>
  </w:num>
  <w:num w:numId="3" w16cid:durableId="2034501615">
    <w:abstractNumId w:val="1"/>
  </w:num>
  <w:num w:numId="4" w16cid:durableId="1608193385">
    <w:abstractNumId w:val="10"/>
  </w:num>
  <w:num w:numId="5" w16cid:durableId="504782623">
    <w:abstractNumId w:val="8"/>
  </w:num>
  <w:num w:numId="6" w16cid:durableId="1854832230">
    <w:abstractNumId w:val="12"/>
  </w:num>
  <w:num w:numId="7" w16cid:durableId="2069574038">
    <w:abstractNumId w:val="15"/>
  </w:num>
  <w:num w:numId="8" w16cid:durableId="383407339">
    <w:abstractNumId w:val="13"/>
  </w:num>
  <w:num w:numId="9" w16cid:durableId="1714309184">
    <w:abstractNumId w:val="6"/>
  </w:num>
  <w:num w:numId="10" w16cid:durableId="1198857999">
    <w:abstractNumId w:val="16"/>
  </w:num>
  <w:num w:numId="11" w16cid:durableId="1689256197">
    <w:abstractNumId w:val="5"/>
  </w:num>
  <w:num w:numId="12" w16cid:durableId="344212267">
    <w:abstractNumId w:val="7"/>
  </w:num>
  <w:num w:numId="13" w16cid:durableId="2112968968">
    <w:abstractNumId w:val="17"/>
  </w:num>
  <w:num w:numId="14" w16cid:durableId="1563907414">
    <w:abstractNumId w:val="14"/>
  </w:num>
  <w:num w:numId="15" w16cid:durableId="1681813883">
    <w:abstractNumId w:val="2"/>
  </w:num>
  <w:num w:numId="16" w16cid:durableId="396514843">
    <w:abstractNumId w:val="11"/>
  </w:num>
  <w:num w:numId="17" w16cid:durableId="847256474">
    <w:abstractNumId w:val="9"/>
  </w:num>
  <w:num w:numId="18" w16cid:durableId="1555389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0B"/>
    <w:rsid w:val="000039DA"/>
    <w:rsid w:val="00005BB4"/>
    <w:rsid w:val="0001215C"/>
    <w:rsid w:val="00020B6B"/>
    <w:rsid w:val="00022492"/>
    <w:rsid w:val="00023029"/>
    <w:rsid w:val="000304A0"/>
    <w:rsid w:val="00033466"/>
    <w:rsid w:val="00036BAF"/>
    <w:rsid w:val="000374BB"/>
    <w:rsid w:val="00054802"/>
    <w:rsid w:val="00056058"/>
    <w:rsid w:val="00071220"/>
    <w:rsid w:val="00072821"/>
    <w:rsid w:val="00072D8D"/>
    <w:rsid w:val="00090914"/>
    <w:rsid w:val="00092EB2"/>
    <w:rsid w:val="00096F4A"/>
    <w:rsid w:val="00097578"/>
    <w:rsid w:val="000A1FD3"/>
    <w:rsid w:val="000A4608"/>
    <w:rsid w:val="000C4CF8"/>
    <w:rsid w:val="000D10A0"/>
    <w:rsid w:val="000D2BBC"/>
    <w:rsid w:val="000D3FE1"/>
    <w:rsid w:val="000F05CC"/>
    <w:rsid w:val="00101C33"/>
    <w:rsid w:val="00122DAA"/>
    <w:rsid w:val="0014281D"/>
    <w:rsid w:val="00144501"/>
    <w:rsid w:val="001554A1"/>
    <w:rsid w:val="00156170"/>
    <w:rsid w:val="001A5952"/>
    <w:rsid w:val="001B4CF9"/>
    <w:rsid w:val="001E62DE"/>
    <w:rsid w:val="001F4128"/>
    <w:rsid w:val="001F5865"/>
    <w:rsid w:val="001F6488"/>
    <w:rsid w:val="001F6B03"/>
    <w:rsid w:val="001F7EFC"/>
    <w:rsid w:val="00204FD5"/>
    <w:rsid w:val="00206A44"/>
    <w:rsid w:val="00225953"/>
    <w:rsid w:val="002326AD"/>
    <w:rsid w:val="002378EB"/>
    <w:rsid w:val="00240E8E"/>
    <w:rsid w:val="00241253"/>
    <w:rsid w:val="00243F9F"/>
    <w:rsid w:val="00246D13"/>
    <w:rsid w:val="00247A79"/>
    <w:rsid w:val="00250F16"/>
    <w:rsid w:val="00294DC2"/>
    <w:rsid w:val="002A3F81"/>
    <w:rsid w:val="002A688F"/>
    <w:rsid w:val="002C65A1"/>
    <w:rsid w:val="002D0CF3"/>
    <w:rsid w:val="002D6749"/>
    <w:rsid w:val="002E15D4"/>
    <w:rsid w:val="002E2E93"/>
    <w:rsid w:val="002E67AB"/>
    <w:rsid w:val="002F0284"/>
    <w:rsid w:val="002F080E"/>
    <w:rsid w:val="002F0A74"/>
    <w:rsid w:val="003001D1"/>
    <w:rsid w:val="00321589"/>
    <w:rsid w:val="00324775"/>
    <w:rsid w:val="0032669B"/>
    <w:rsid w:val="003276E6"/>
    <w:rsid w:val="003327EF"/>
    <w:rsid w:val="00353C6B"/>
    <w:rsid w:val="0035702B"/>
    <w:rsid w:val="003A1B41"/>
    <w:rsid w:val="003A46F0"/>
    <w:rsid w:val="003D0A6F"/>
    <w:rsid w:val="003D7463"/>
    <w:rsid w:val="003F719E"/>
    <w:rsid w:val="0043010D"/>
    <w:rsid w:val="00453377"/>
    <w:rsid w:val="00456018"/>
    <w:rsid w:val="004577DB"/>
    <w:rsid w:val="0046223F"/>
    <w:rsid w:val="00474FF2"/>
    <w:rsid w:val="004A3F36"/>
    <w:rsid w:val="004A7215"/>
    <w:rsid w:val="004A75AF"/>
    <w:rsid w:val="004C1270"/>
    <w:rsid w:val="004C30CE"/>
    <w:rsid w:val="004D431B"/>
    <w:rsid w:val="004E5855"/>
    <w:rsid w:val="005042CB"/>
    <w:rsid w:val="005100C6"/>
    <w:rsid w:val="005243E6"/>
    <w:rsid w:val="00530562"/>
    <w:rsid w:val="005375BF"/>
    <w:rsid w:val="00544A67"/>
    <w:rsid w:val="00544E10"/>
    <w:rsid w:val="00575F49"/>
    <w:rsid w:val="00590E9B"/>
    <w:rsid w:val="00591706"/>
    <w:rsid w:val="005B3C2F"/>
    <w:rsid w:val="005B5A90"/>
    <w:rsid w:val="005C196B"/>
    <w:rsid w:val="005C5C0B"/>
    <w:rsid w:val="005C5CB1"/>
    <w:rsid w:val="005E61B0"/>
    <w:rsid w:val="00611B69"/>
    <w:rsid w:val="006204E2"/>
    <w:rsid w:val="0062239C"/>
    <w:rsid w:val="006237CF"/>
    <w:rsid w:val="00653455"/>
    <w:rsid w:val="006639F1"/>
    <w:rsid w:val="00672E64"/>
    <w:rsid w:val="00675565"/>
    <w:rsid w:val="0069776E"/>
    <w:rsid w:val="006B2EDD"/>
    <w:rsid w:val="006C063F"/>
    <w:rsid w:val="006C2246"/>
    <w:rsid w:val="006D497F"/>
    <w:rsid w:val="006D4F1E"/>
    <w:rsid w:val="006E050F"/>
    <w:rsid w:val="006E3E64"/>
    <w:rsid w:val="006F2072"/>
    <w:rsid w:val="006F59A0"/>
    <w:rsid w:val="006F671E"/>
    <w:rsid w:val="0070181A"/>
    <w:rsid w:val="007125DC"/>
    <w:rsid w:val="00721571"/>
    <w:rsid w:val="00722091"/>
    <w:rsid w:val="00725CEE"/>
    <w:rsid w:val="00733A01"/>
    <w:rsid w:val="007437E8"/>
    <w:rsid w:val="0074457E"/>
    <w:rsid w:val="00745949"/>
    <w:rsid w:val="00761BDD"/>
    <w:rsid w:val="00764750"/>
    <w:rsid w:val="00766AAD"/>
    <w:rsid w:val="00772F98"/>
    <w:rsid w:val="007829E7"/>
    <w:rsid w:val="007844EB"/>
    <w:rsid w:val="007959E4"/>
    <w:rsid w:val="00795B01"/>
    <w:rsid w:val="00796920"/>
    <w:rsid w:val="007A21F6"/>
    <w:rsid w:val="007A29F3"/>
    <w:rsid w:val="007B37A4"/>
    <w:rsid w:val="007B79A8"/>
    <w:rsid w:val="007C7631"/>
    <w:rsid w:val="007F2B91"/>
    <w:rsid w:val="007F3C4E"/>
    <w:rsid w:val="008028D1"/>
    <w:rsid w:val="0081487C"/>
    <w:rsid w:val="00822BB2"/>
    <w:rsid w:val="00823DC7"/>
    <w:rsid w:val="008453B6"/>
    <w:rsid w:val="00846C0D"/>
    <w:rsid w:val="00862809"/>
    <w:rsid w:val="00872809"/>
    <w:rsid w:val="00880594"/>
    <w:rsid w:val="008834E2"/>
    <w:rsid w:val="00895289"/>
    <w:rsid w:val="008A340D"/>
    <w:rsid w:val="008A6387"/>
    <w:rsid w:val="008B29A5"/>
    <w:rsid w:val="008B2C3B"/>
    <w:rsid w:val="008B4A31"/>
    <w:rsid w:val="008C35A0"/>
    <w:rsid w:val="008C50AE"/>
    <w:rsid w:val="008D7948"/>
    <w:rsid w:val="008E12B1"/>
    <w:rsid w:val="008F1698"/>
    <w:rsid w:val="009002D0"/>
    <w:rsid w:val="009003BB"/>
    <w:rsid w:val="00902875"/>
    <w:rsid w:val="00911BDD"/>
    <w:rsid w:val="009123EA"/>
    <w:rsid w:val="00916C6E"/>
    <w:rsid w:val="00932E3E"/>
    <w:rsid w:val="00933A64"/>
    <w:rsid w:val="009415D4"/>
    <w:rsid w:val="009718AD"/>
    <w:rsid w:val="00976F27"/>
    <w:rsid w:val="00980AF1"/>
    <w:rsid w:val="00980CC8"/>
    <w:rsid w:val="00987C8F"/>
    <w:rsid w:val="009A54DF"/>
    <w:rsid w:val="009B2232"/>
    <w:rsid w:val="009B5836"/>
    <w:rsid w:val="009B650F"/>
    <w:rsid w:val="009B68FF"/>
    <w:rsid w:val="009D187F"/>
    <w:rsid w:val="009D45CC"/>
    <w:rsid w:val="009D52A6"/>
    <w:rsid w:val="009D57A4"/>
    <w:rsid w:val="009E0659"/>
    <w:rsid w:val="009E1A28"/>
    <w:rsid w:val="009E2A6D"/>
    <w:rsid w:val="009F122B"/>
    <w:rsid w:val="009F6C4E"/>
    <w:rsid w:val="00A144BF"/>
    <w:rsid w:val="00A16603"/>
    <w:rsid w:val="00A16D89"/>
    <w:rsid w:val="00A26639"/>
    <w:rsid w:val="00A30B5A"/>
    <w:rsid w:val="00A416C4"/>
    <w:rsid w:val="00A42337"/>
    <w:rsid w:val="00A42905"/>
    <w:rsid w:val="00A42C2B"/>
    <w:rsid w:val="00A520AB"/>
    <w:rsid w:val="00A65754"/>
    <w:rsid w:val="00A65E1B"/>
    <w:rsid w:val="00A70078"/>
    <w:rsid w:val="00A74EE7"/>
    <w:rsid w:val="00A873E1"/>
    <w:rsid w:val="00AA7037"/>
    <w:rsid w:val="00AB674D"/>
    <w:rsid w:val="00AC5C0E"/>
    <w:rsid w:val="00AD5A58"/>
    <w:rsid w:val="00AE4EEC"/>
    <w:rsid w:val="00AE72A8"/>
    <w:rsid w:val="00AE7474"/>
    <w:rsid w:val="00AF3268"/>
    <w:rsid w:val="00B12F77"/>
    <w:rsid w:val="00B13540"/>
    <w:rsid w:val="00B14C9E"/>
    <w:rsid w:val="00B2450F"/>
    <w:rsid w:val="00B3144C"/>
    <w:rsid w:val="00B4027A"/>
    <w:rsid w:val="00B46CCD"/>
    <w:rsid w:val="00B6220E"/>
    <w:rsid w:val="00B87B0A"/>
    <w:rsid w:val="00BB3465"/>
    <w:rsid w:val="00BB3F1D"/>
    <w:rsid w:val="00BC19DA"/>
    <w:rsid w:val="00BC3919"/>
    <w:rsid w:val="00BC599A"/>
    <w:rsid w:val="00BD2F0A"/>
    <w:rsid w:val="00BD425E"/>
    <w:rsid w:val="00BE30DD"/>
    <w:rsid w:val="00BE7285"/>
    <w:rsid w:val="00BF1044"/>
    <w:rsid w:val="00BF3349"/>
    <w:rsid w:val="00BF5C10"/>
    <w:rsid w:val="00C0223F"/>
    <w:rsid w:val="00C03306"/>
    <w:rsid w:val="00C10CCE"/>
    <w:rsid w:val="00C23669"/>
    <w:rsid w:val="00C43D26"/>
    <w:rsid w:val="00C5669E"/>
    <w:rsid w:val="00C663AF"/>
    <w:rsid w:val="00C7085E"/>
    <w:rsid w:val="00C91ED6"/>
    <w:rsid w:val="00C924AB"/>
    <w:rsid w:val="00C95051"/>
    <w:rsid w:val="00CA66F5"/>
    <w:rsid w:val="00CB3B0D"/>
    <w:rsid w:val="00CB6B0C"/>
    <w:rsid w:val="00CD30FD"/>
    <w:rsid w:val="00CD4C6E"/>
    <w:rsid w:val="00CE6C9F"/>
    <w:rsid w:val="00CF0D1A"/>
    <w:rsid w:val="00CF4659"/>
    <w:rsid w:val="00D11931"/>
    <w:rsid w:val="00D12323"/>
    <w:rsid w:val="00D1629B"/>
    <w:rsid w:val="00D43015"/>
    <w:rsid w:val="00D4674C"/>
    <w:rsid w:val="00D56822"/>
    <w:rsid w:val="00D66799"/>
    <w:rsid w:val="00D76799"/>
    <w:rsid w:val="00D8387E"/>
    <w:rsid w:val="00D93903"/>
    <w:rsid w:val="00DA219F"/>
    <w:rsid w:val="00DA5539"/>
    <w:rsid w:val="00DA62AF"/>
    <w:rsid w:val="00DB3DEF"/>
    <w:rsid w:val="00DC6248"/>
    <w:rsid w:val="00DD08DF"/>
    <w:rsid w:val="00DD6532"/>
    <w:rsid w:val="00E0606D"/>
    <w:rsid w:val="00E231DD"/>
    <w:rsid w:val="00E26052"/>
    <w:rsid w:val="00E27179"/>
    <w:rsid w:val="00E55549"/>
    <w:rsid w:val="00E63DAD"/>
    <w:rsid w:val="00E64DC5"/>
    <w:rsid w:val="00E662CF"/>
    <w:rsid w:val="00E74FA6"/>
    <w:rsid w:val="00E76A95"/>
    <w:rsid w:val="00E9210E"/>
    <w:rsid w:val="00E95D50"/>
    <w:rsid w:val="00EA0FDC"/>
    <w:rsid w:val="00EA4247"/>
    <w:rsid w:val="00EB0935"/>
    <w:rsid w:val="00EB0D73"/>
    <w:rsid w:val="00EC402A"/>
    <w:rsid w:val="00ED0FA7"/>
    <w:rsid w:val="00EE0101"/>
    <w:rsid w:val="00EE1F33"/>
    <w:rsid w:val="00EE588D"/>
    <w:rsid w:val="00EF3875"/>
    <w:rsid w:val="00EF56A9"/>
    <w:rsid w:val="00F05276"/>
    <w:rsid w:val="00F1279C"/>
    <w:rsid w:val="00F22CA8"/>
    <w:rsid w:val="00F256CC"/>
    <w:rsid w:val="00F275A8"/>
    <w:rsid w:val="00F32EDD"/>
    <w:rsid w:val="00F33B5E"/>
    <w:rsid w:val="00F34DEA"/>
    <w:rsid w:val="00F3734A"/>
    <w:rsid w:val="00F4033D"/>
    <w:rsid w:val="00F43428"/>
    <w:rsid w:val="00F619D9"/>
    <w:rsid w:val="00F62D37"/>
    <w:rsid w:val="00F64A08"/>
    <w:rsid w:val="00F70ED4"/>
    <w:rsid w:val="00F807DA"/>
    <w:rsid w:val="00F908C0"/>
    <w:rsid w:val="00FA385E"/>
    <w:rsid w:val="00FA5B09"/>
    <w:rsid w:val="00FC679A"/>
    <w:rsid w:val="00FC7765"/>
    <w:rsid w:val="00FC7BBB"/>
    <w:rsid w:val="00FD08B8"/>
    <w:rsid w:val="00FD0EE4"/>
    <w:rsid w:val="00FE5B3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0F37CF8D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  <w:style w:type="paragraph" w:styleId="Odstavecseseznamem">
    <w:name w:val="List Paragraph"/>
    <w:basedOn w:val="Normln"/>
    <w:uiPriority w:val="34"/>
    <w:qFormat/>
    <w:rsid w:val="008B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446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827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Jeřábková Irena</cp:lastModifiedBy>
  <cp:revision>88</cp:revision>
  <cp:lastPrinted>2022-06-20T06:43:00Z</cp:lastPrinted>
  <dcterms:created xsi:type="dcterms:W3CDTF">2023-01-25T07:37:00Z</dcterms:created>
  <dcterms:modified xsi:type="dcterms:W3CDTF">2025-05-28T11:26:00Z</dcterms:modified>
</cp:coreProperties>
</file>